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BB" w:rsidRPr="002615BB" w:rsidRDefault="002615BB" w:rsidP="00AB7ED0">
      <w:pPr>
        <w:pStyle w:val="A-BH"/>
      </w:pPr>
      <w:r w:rsidRPr="002615BB">
        <w:t xml:space="preserve">The </w:t>
      </w:r>
      <w:proofErr w:type="spellStart"/>
      <w:r w:rsidRPr="002615BB">
        <w:t>Riddler</w:t>
      </w:r>
      <w:proofErr w:type="spellEnd"/>
    </w:p>
    <w:p w:rsidR="002615BB" w:rsidRPr="002615BB" w:rsidRDefault="002615BB" w:rsidP="00AB7ED0">
      <w:pPr>
        <w:pStyle w:val="A-Text"/>
      </w:pPr>
      <w:proofErr w:type="gramStart"/>
      <w:r w:rsidRPr="002615BB">
        <w:t>Working alone or with classmates, identify</w:t>
      </w:r>
      <w:proofErr w:type="gramEnd"/>
      <w:r w:rsidRPr="002615BB">
        <w:t xml:space="preserve"> what is being described in each of the following riddles.</w:t>
      </w:r>
    </w:p>
    <w:p w:rsidR="001064FC" w:rsidRPr="002615BB" w:rsidRDefault="001064FC" w:rsidP="00AB7ED0">
      <w:pPr>
        <w:pStyle w:val="A-CH"/>
      </w:pPr>
      <w:r>
        <w:t>1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A box without hinges, key, or lid,</w:t>
      </w:r>
    </w:p>
    <w:p w:rsidR="001064FC" w:rsidRPr="00F3363E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Yet golden treasure inside is hid.</w:t>
      </w:r>
    </w:p>
    <w:p w:rsidR="002615BB" w:rsidRPr="002615BB" w:rsidRDefault="001064FC" w:rsidP="00AB7ED0">
      <w:pPr>
        <w:pStyle w:val="A-CH"/>
      </w:pPr>
      <w:r>
        <w:t>2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Voiceless it cries,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Wingless it flutters,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Toothless bites,</w:t>
      </w:r>
    </w:p>
    <w:p w:rsidR="002615BB" w:rsidRPr="00F3363E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proofErr w:type="spellStart"/>
      <w:r w:rsidRPr="00AB7ED0">
        <w:rPr>
          <w:rFonts w:ascii="Arial" w:hAnsi="Arial" w:cs="Arial"/>
          <w:sz w:val="20"/>
        </w:rPr>
        <w:t>Mouthless</w:t>
      </w:r>
      <w:proofErr w:type="spellEnd"/>
      <w:r w:rsidRPr="00AB7ED0">
        <w:rPr>
          <w:rFonts w:ascii="Arial" w:hAnsi="Arial" w:cs="Arial"/>
          <w:sz w:val="20"/>
        </w:rPr>
        <w:t xml:space="preserve"> mutters.</w:t>
      </w:r>
    </w:p>
    <w:p w:rsidR="002615BB" w:rsidRPr="002615BB" w:rsidRDefault="002615BB" w:rsidP="00AB7ED0">
      <w:pPr>
        <w:pStyle w:val="A-CH"/>
      </w:pPr>
      <w:r w:rsidRPr="002615BB">
        <w:t>3</w:t>
      </w:r>
    </w:p>
    <w:p w:rsidR="002615BB" w:rsidRPr="00F3363E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You must keep it after giving it.</w:t>
      </w:r>
    </w:p>
    <w:p w:rsidR="002615BB" w:rsidRPr="002615BB" w:rsidRDefault="002615BB" w:rsidP="00AB7ED0">
      <w:pPr>
        <w:pStyle w:val="A-CH"/>
      </w:pPr>
      <w:r w:rsidRPr="002615BB">
        <w:t>4</w:t>
      </w:r>
    </w:p>
    <w:p w:rsidR="002615BB" w:rsidRPr="00F3363E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AB7ED0">
        <w:rPr>
          <w:rFonts w:ascii="Arial" w:hAnsi="Arial" w:cs="Arial"/>
          <w:sz w:val="20"/>
        </w:rPr>
        <w:t>As light as a feather, but you can’t hold it for ten minutes.</w:t>
      </w:r>
      <w:proofErr w:type="gramEnd"/>
    </w:p>
    <w:p w:rsidR="002615BB" w:rsidRPr="002615BB" w:rsidRDefault="002615BB" w:rsidP="00AB7ED0">
      <w:pPr>
        <w:pStyle w:val="A-CH"/>
      </w:pPr>
      <w:r w:rsidRPr="002615BB">
        <w:t>5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Has a mouth but does not speak,</w:t>
      </w:r>
    </w:p>
    <w:p w:rsidR="002615BB" w:rsidRPr="00F3363E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Has a bed but never sleeps.</w:t>
      </w:r>
    </w:p>
    <w:p w:rsidR="00F3363E" w:rsidRDefault="00F3363E" w:rsidP="00AB7ED0">
      <w:pPr>
        <w:pStyle w:val="A-CH"/>
      </w:pPr>
    </w:p>
    <w:p w:rsidR="001064FC" w:rsidRPr="002615BB" w:rsidRDefault="001064FC" w:rsidP="00AB7ED0">
      <w:pPr>
        <w:pStyle w:val="A-CH"/>
      </w:pPr>
      <w:r>
        <w:lastRenderedPageBreak/>
        <w:t>6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I am always hungry,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I must always be fed,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The finger I lick</w:t>
      </w:r>
    </w:p>
    <w:p w:rsidR="002615BB" w:rsidRPr="00F3363E" w:rsidRDefault="001064FC" w:rsidP="002615BB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AB7ED0">
        <w:rPr>
          <w:rFonts w:ascii="Arial" w:hAnsi="Arial" w:cs="Arial"/>
          <w:sz w:val="20"/>
        </w:rPr>
        <w:t>Will soon turn red.</w:t>
      </w:r>
      <w:proofErr w:type="gramEnd"/>
    </w:p>
    <w:p w:rsidR="002615BB" w:rsidRPr="002615BB" w:rsidRDefault="002615BB" w:rsidP="00AB7ED0">
      <w:pPr>
        <w:pStyle w:val="A-CH"/>
      </w:pPr>
      <w:r w:rsidRPr="002615BB">
        <w:t>7</w:t>
      </w:r>
    </w:p>
    <w:p w:rsidR="001064FC" w:rsidRPr="00F3363E" w:rsidRDefault="002615BB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Though I dance at a ball,</w:t>
      </w:r>
      <w:r w:rsidR="009F1A21" w:rsidRPr="00AB7ED0">
        <w:rPr>
          <w:rFonts w:ascii="Arial" w:hAnsi="Arial" w:cs="Arial"/>
          <w:sz w:val="20"/>
        </w:rPr>
        <w:t xml:space="preserve"> </w:t>
      </w:r>
      <w:r w:rsidRPr="00AB7ED0">
        <w:rPr>
          <w:rFonts w:ascii="Arial" w:hAnsi="Arial" w:cs="Arial"/>
          <w:sz w:val="20"/>
        </w:rPr>
        <w:t>I am nothing at all.</w:t>
      </w:r>
    </w:p>
    <w:p w:rsidR="001064FC" w:rsidRPr="002615BB" w:rsidRDefault="001064FC" w:rsidP="00AB7ED0">
      <w:pPr>
        <w:pStyle w:val="A-CH"/>
      </w:pPr>
      <w:r>
        <w:t>8</w:t>
      </w:r>
    </w:p>
    <w:p w:rsidR="002615BB" w:rsidRPr="00F3363E" w:rsidRDefault="001064FC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You break it when you name it.</w:t>
      </w:r>
    </w:p>
    <w:p w:rsidR="002615BB" w:rsidRPr="002615BB" w:rsidRDefault="002615BB" w:rsidP="00AB7ED0">
      <w:pPr>
        <w:pStyle w:val="A-CH"/>
      </w:pPr>
      <w:r w:rsidRPr="002615BB">
        <w:t>9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My life can be measured in hours,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I serve by being devoured.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Thin, I am quick,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Fat, I am slow</w:t>
      </w:r>
    </w:p>
    <w:p w:rsidR="002615BB" w:rsidRPr="00F3363E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Wind is my foe.</w:t>
      </w:r>
    </w:p>
    <w:p w:rsidR="001064FC" w:rsidRPr="002615BB" w:rsidRDefault="001064FC" w:rsidP="00AB7ED0">
      <w:pPr>
        <w:pStyle w:val="A-CH"/>
      </w:pPr>
      <w:r>
        <w:t>10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He who makes it needs it not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He who buys it wants it not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He who uses it knows it not.</w:t>
      </w:r>
    </w:p>
    <w:p w:rsidR="002615BB" w:rsidRPr="002615BB" w:rsidRDefault="002615BB" w:rsidP="002615BB">
      <w:pPr>
        <w:spacing w:line="480" w:lineRule="auto"/>
        <w:contextualSpacing/>
        <w:rPr>
          <w:rFonts w:ascii="Book Antiqua" w:hAnsi="Book Antiqua"/>
          <w:szCs w:val="24"/>
        </w:rPr>
      </w:pPr>
    </w:p>
    <w:p w:rsidR="002615BB" w:rsidRPr="002615BB" w:rsidRDefault="002615BB" w:rsidP="00AB7ED0">
      <w:pPr>
        <w:pStyle w:val="A-CH"/>
      </w:pPr>
      <w:r w:rsidRPr="002615BB">
        <w:lastRenderedPageBreak/>
        <w:t>11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I have legs but walk not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A strong back but work not</w:t>
      </w:r>
    </w:p>
    <w:p w:rsidR="002615BB" w:rsidRPr="00AB7ED0" w:rsidRDefault="002615BB" w:rsidP="002615BB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Two good arms but reach not</w:t>
      </w:r>
    </w:p>
    <w:p w:rsidR="001064FC" w:rsidRPr="00F3363E" w:rsidRDefault="002615BB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A seat but sit and tarry not.</w:t>
      </w:r>
      <w:bookmarkStart w:id="0" w:name="_GoBack"/>
      <w:bookmarkEnd w:id="0"/>
    </w:p>
    <w:p w:rsidR="001064FC" w:rsidRPr="002615BB" w:rsidRDefault="001064FC" w:rsidP="00AB7ED0">
      <w:pPr>
        <w:pStyle w:val="A-CH"/>
      </w:pPr>
      <w:r>
        <w:t>12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The root tops the trunk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On this backward thing</w:t>
      </w:r>
    </w:p>
    <w:p w:rsidR="001064FC" w:rsidRPr="00AB7ED0" w:rsidRDefault="001064FC" w:rsidP="001064FC">
      <w:pPr>
        <w:spacing w:line="480" w:lineRule="auto"/>
        <w:contextualSpacing/>
        <w:rPr>
          <w:rFonts w:ascii="Arial" w:hAnsi="Arial" w:cs="Arial"/>
          <w:sz w:val="20"/>
        </w:rPr>
      </w:pPr>
      <w:r w:rsidRPr="00AB7ED0">
        <w:rPr>
          <w:rFonts w:ascii="Arial" w:hAnsi="Arial" w:cs="Arial"/>
          <w:sz w:val="20"/>
        </w:rPr>
        <w:t>That grows in the winter</w:t>
      </w:r>
    </w:p>
    <w:p w:rsidR="001064FC" w:rsidRPr="00AB7ED0" w:rsidRDefault="001064FC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AB7ED0">
        <w:rPr>
          <w:rFonts w:ascii="Arial" w:hAnsi="Arial" w:cs="Arial"/>
          <w:sz w:val="20"/>
        </w:rPr>
        <w:t>And dies in the spring.</w:t>
      </w:r>
      <w:proofErr w:type="gramEnd"/>
    </w:p>
    <w:sectPr w:rsidR="001064FC" w:rsidRPr="00AB7ED0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67" w:rsidRDefault="003F3667" w:rsidP="004D0079">
      <w:r>
        <w:separator/>
      </w:r>
    </w:p>
    <w:p w:rsidR="003F3667" w:rsidRDefault="003F3667"/>
  </w:endnote>
  <w:endnote w:type="continuationSeparator" w:id="0">
    <w:p w:rsidR="003F3667" w:rsidRDefault="003F3667" w:rsidP="004D0079">
      <w:r>
        <w:continuationSeparator/>
      </w:r>
    </w:p>
    <w:p w:rsidR="003F3667" w:rsidRDefault="003F366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C1289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8777E" w:rsidRPr="000318AE" w:rsidRDefault="00D563BB" w:rsidP="00EB004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FE135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EB0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B0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B0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B2CD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B2CD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003802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E06E0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1289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C8777E" w:rsidRPr="00EB004B" w:rsidRDefault="00D563BB" w:rsidP="00EB004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FE135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EB0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B0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B00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B2CD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B2CD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003802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E06E0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67" w:rsidRDefault="003F3667" w:rsidP="004D0079">
      <w:r>
        <w:separator/>
      </w:r>
    </w:p>
    <w:p w:rsidR="003F3667" w:rsidRDefault="003F3667"/>
  </w:footnote>
  <w:footnote w:type="continuationSeparator" w:id="0">
    <w:p w:rsidR="003F3667" w:rsidRDefault="003F3667" w:rsidP="004D0079">
      <w:r>
        <w:continuationSeparator/>
      </w:r>
    </w:p>
    <w:p w:rsidR="003F3667" w:rsidRDefault="003F36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2615BB" w:rsidP="00BA5702">
    <w:pPr>
      <w:pStyle w:val="A-Header-articletitlepage2"/>
    </w:pPr>
    <w:r w:rsidRPr="002615BB">
      <w:t>The Riddler</w:t>
    </w:r>
    <w:r w:rsidR="00C8777E">
      <w:tab/>
    </w:r>
    <w:r w:rsidR="00C8777E" w:rsidRPr="00F82D2A">
      <w:t xml:space="preserve">Page | </w:t>
    </w:r>
    <w:r w:rsidR="00C12895">
      <w:fldChar w:fldCharType="begin"/>
    </w:r>
    <w:r w:rsidR="00B70DF6">
      <w:instrText xml:space="preserve"> PAGE   \* MERGEFORMAT </w:instrText>
    </w:r>
    <w:r w:rsidR="00C12895">
      <w:fldChar w:fldCharType="separate"/>
    </w:r>
    <w:r w:rsidR="00EA50D9">
      <w:rPr>
        <w:noProof/>
      </w:rPr>
      <w:t>2</w:t>
    </w:r>
    <w:r w:rsidR="00C12895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2E2A"/>
    <w:rsid w:val="000B4E68"/>
    <w:rsid w:val="000C5F25"/>
    <w:rsid w:val="000D5ED9"/>
    <w:rsid w:val="000E1ADA"/>
    <w:rsid w:val="000E564B"/>
    <w:rsid w:val="000F6CCE"/>
    <w:rsid w:val="00103E1C"/>
    <w:rsid w:val="001064F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15BB"/>
    <w:rsid w:val="00265087"/>
    <w:rsid w:val="002724DB"/>
    <w:rsid w:val="00272AE8"/>
    <w:rsid w:val="00284A63"/>
    <w:rsid w:val="00292C4F"/>
    <w:rsid w:val="002A4E6A"/>
    <w:rsid w:val="002B2CDE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A3203"/>
    <w:rsid w:val="003B0E7A"/>
    <w:rsid w:val="003D333A"/>
    <w:rsid w:val="003D381C"/>
    <w:rsid w:val="003E24F6"/>
    <w:rsid w:val="003F3667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B3C8C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26797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0CD0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3DBF"/>
    <w:rsid w:val="00725A16"/>
    <w:rsid w:val="0073114D"/>
    <w:rsid w:val="00736AC9"/>
    <w:rsid w:val="007459EA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41EB"/>
    <w:rsid w:val="007E01EA"/>
    <w:rsid w:val="007E06E0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3A99"/>
    <w:rsid w:val="008F58B2"/>
    <w:rsid w:val="009064EC"/>
    <w:rsid w:val="00933E81"/>
    <w:rsid w:val="00945A73"/>
    <w:rsid w:val="009563C5"/>
    <w:rsid w:val="00972002"/>
    <w:rsid w:val="00993741"/>
    <w:rsid w:val="00997818"/>
    <w:rsid w:val="009D36BA"/>
    <w:rsid w:val="009E00C3"/>
    <w:rsid w:val="009E15E5"/>
    <w:rsid w:val="009F1A21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B7ED0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90E7E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2895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CF4ADE"/>
    <w:rsid w:val="00D02316"/>
    <w:rsid w:val="00D04A29"/>
    <w:rsid w:val="00D105EA"/>
    <w:rsid w:val="00D14D22"/>
    <w:rsid w:val="00D33298"/>
    <w:rsid w:val="00D36176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A50D9"/>
    <w:rsid w:val="00EB004B"/>
    <w:rsid w:val="00EB1125"/>
    <w:rsid w:val="00EB6C00"/>
    <w:rsid w:val="00EC358B"/>
    <w:rsid w:val="00EC5155"/>
    <w:rsid w:val="00EC52EC"/>
    <w:rsid w:val="00EE07AB"/>
    <w:rsid w:val="00EE0D45"/>
    <w:rsid w:val="00EE658A"/>
    <w:rsid w:val="00EF441F"/>
    <w:rsid w:val="00F06D17"/>
    <w:rsid w:val="00F3363E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29FD"/>
    <w:rsid w:val="00FD76D4"/>
    <w:rsid w:val="00FE1358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qFormat/>
    <w:rsid w:val="009F1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7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9</cp:revision>
  <cp:lastPrinted>2010-01-08T18:19:00Z</cp:lastPrinted>
  <dcterms:created xsi:type="dcterms:W3CDTF">2013-07-30T13:21:00Z</dcterms:created>
  <dcterms:modified xsi:type="dcterms:W3CDTF">2014-12-15T12:44:00Z</dcterms:modified>
</cp:coreProperties>
</file>