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39" w:after="0" w:line="240" w:lineRule="auto"/>
        <w:ind w:left="100" w:right="-20"/>
        <w:jc w:val="left"/>
        <w:rPr>
          <w:rFonts w:ascii="Arial" w:hAnsi="Arial" w:cs="Arial" w:eastAsia="Arial"/>
          <w:sz w:val="44"/>
          <w:szCs w:val="44"/>
        </w:rPr>
      </w:pPr>
      <w:rPr/>
      <w:r>
        <w:rPr>
          <w:rFonts w:ascii="Arial" w:hAnsi="Arial" w:cs="Arial" w:eastAsia="Arial"/>
          <w:sz w:val="44"/>
          <w:szCs w:val="44"/>
          <w:spacing w:val="0"/>
          <w:w w:val="100"/>
          <w:b/>
          <w:bCs/>
        </w:rPr>
        <w:t>The</w:t>
      </w:r>
      <w:r>
        <w:rPr>
          <w:rFonts w:ascii="Arial" w:hAnsi="Arial" w:cs="Arial" w:eastAsia="Arial"/>
          <w:sz w:val="44"/>
          <w:szCs w:val="4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44"/>
          <w:szCs w:val="44"/>
          <w:spacing w:val="-2"/>
          <w:w w:val="100"/>
          <w:b/>
          <w:bCs/>
        </w:rPr>
        <w:t>E</w:t>
      </w:r>
      <w:r>
        <w:rPr>
          <w:rFonts w:ascii="Arial" w:hAnsi="Arial" w:cs="Arial" w:eastAsia="Arial"/>
          <w:sz w:val="44"/>
          <w:szCs w:val="44"/>
          <w:spacing w:val="0"/>
          <w:w w:val="100"/>
          <w:b/>
          <w:bCs/>
        </w:rPr>
        <w:t>ast-West</w:t>
      </w:r>
      <w:r>
        <w:rPr>
          <w:rFonts w:ascii="Arial" w:hAnsi="Arial" w:cs="Arial" w:eastAsia="Arial"/>
          <w:sz w:val="44"/>
          <w:szCs w:val="4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44"/>
          <w:szCs w:val="44"/>
          <w:spacing w:val="-2"/>
          <w:w w:val="100"/>
          <w:b/>
          <w:bCs/>
        </w:rPr>
        <w:t>S</w:t>
      </w:r>
      <w:r>
        <w:rPr>
          <w:rFonts w:ascii="Arial" w:hAnsi="Arial" w:cs="Arial" w:eastAsia="Arial"/>
          <w:sz w:val="44"/>
          <w:szCs w:val="44"/>
          <w:spacing w:val="0"/>
          <w:w w:val="100"/>
          <w:b/>
          <w:bCs/>
        </w:rPr>
        <w:t>plit</w:t>
      </w:r>
      <w:r>
        <w:rPr>
          <w:rFonts w:ascii="Arial" w:hAnsi="Arial" w:cs="Arial" w:eastAsia="Arial"/>
          <w:sz w:val="44"/>
          <w:szCs w:val="44"/>
          <w:spacing w:val="0"/>
          <w:w w:val="100"/>
        </w:rPr>
      </w:r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76" w:lineRule="auto"/>
        <w:ind w:left="100" w:right="58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Lo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king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ack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1500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Church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ry,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picture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not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perf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har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ony.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olitical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nfl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cts,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reli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ious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emnatio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eated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omet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mes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cca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al,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meti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lasting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rif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rch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Latin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Church,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rift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eloped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oved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enduring,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sting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his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y.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’s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take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look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split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East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West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deve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-20"/>
        <w:jc w:val="left"/>
        <w:rPr>
          <w:rFonts w:ascii="Arial" w:hAnsi="Arial" w:cs="Arial" w:eastAsia="Arial"/>
          <w:sz w:val="36"/>
          <w:szCs w:val="36"/>
        </w:rPr>
      </w:pPr>
      <w:rPr/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Early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Differences</w:t>
      </w:r>
      <w:r>
        <w:rPr>
          <w:rFonts w:ascii="Arial" w:hAnsi="Arial" w:cs="Arial" w:eastAsia="Arial"/>
          <w:sz w:val="36"/>
          <w:szCs w:val="36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75" w:lineRule="auto"/>
        <w:ind w:left="100" w:right="178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ergent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dire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ti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tween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atin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rch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Ortho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ox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Church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gra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ual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without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outw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ict.</w:t>
      </w:r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Langua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g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-13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Di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f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rences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76" w:lineRule="auto"/>
        <w:ind w:left="100" w:right="122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Throug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out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Chu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hist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ry,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peop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dual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areas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guag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but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rote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things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lan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Latin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t.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This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alw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been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meth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em,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gap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ravel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came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ficult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threat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aders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became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less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mon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schol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either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read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nguage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This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meant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that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West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not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sha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lea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ning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ide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ated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aith,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poli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other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disciplin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s.</w:t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li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ic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8"/>
          <w:szCs w:val="28"/>
          <w:spacing w:val="-11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Di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f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0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have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seen,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Em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ire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ospe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East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but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lla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sed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st.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While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</w:p>
    <w:p>
      <w:pPr>
        <w:spacing w:before="35" w:after="0" w:line="276" w:lineRule="auto"/>
        <w:ind w:left="100" w:right="68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rema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ned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strong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lack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stron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ular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entually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for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ope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assume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hat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ill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that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oid.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Thus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ope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came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emag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wned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oly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Roman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800,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eople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saw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his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empt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take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that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rig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ully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bel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nged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heir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own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ror.</w:t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Div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rgent</w:t>
      </w:r>
      <w:r>
        <w:rPr>
          <w:rFonts w:ascii="Arial" w:hAnsi="Arial" w:cs="Arial" w:eastAsia="Arial"/>
          <w:sz w:val="28"/>
          <w:szCs w:val="28"/>
          <w:spacing w:val="-13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Doctr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ne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76" w:lineRule="auto"/>
        <w:ind w:left="100" w:right="123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Easte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ogians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alked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about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Christ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giving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hum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way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once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aga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while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Weste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schol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Chr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who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ved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umanity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rom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sequ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their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sins.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This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dif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ces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Churc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dif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con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lusi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bout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wheth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ould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mar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Chr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ould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fast,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(leav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ned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unl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aven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ould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used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Euchar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how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urgy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should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brated,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umero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oth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mat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ers.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Even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imp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rtant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was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very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dif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underst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ding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where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ity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uld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urch.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West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Pope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accept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urch,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with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aut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ority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all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mat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with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while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saw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Pope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ply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amo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equa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cie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patriarchal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sees.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has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ays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believed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hat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rch’s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highest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auth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rity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lay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not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popes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archs.</w:t>
      </w:r>
    </w:p>
    <w:p>
      <w:pPr>
        <w:jc w:val="left"/>
        <w:spacing w:after="0"/>
        <w:sectPr>
          <w:pgMar w:footer="1181" w:top="980" w:bottom="1380" w:left="1340" w:right="1240"/>
          <w:footerReference w:type="default" r:id="rId5"/>
          <w:type w:val="continuous"/>
          <w:pgSz w:w="12240" w:h="15840"/>
        </w:sectPr>
      </w:pPr>
      <w:rPr/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14" w:after="0" w:line="240" w:lineRule="auto"/>
        <w:ind w:left="100" w:right="-20"/>
        <w:jc w:val="left"/>
        <w:rPr>
          <w:rFonts w:ascii="Arial" w:hAnsi="Arial" w:cs="Arial" w:eastAsia="Arial"/>
          <w:sz w:val="36"/>
          <w:szCs w:val="36"/>
        </w:rPr>
      </w:pPr>
      <w:rPr/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Deeper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Rifts</w:t>
      </w:r>
      <w:r>
        <w:rPr>
          <w:rFonts w:ascii="Arial" w:hAnsi="Arial" w:cs="Arial" w:eastAsia="Arial"/>
          <w:sz w:val="36"/>
          <w:szCs w:val="36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75" w:lineRule="auto"/>
        <w:ind w:left="100" w:right="333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Al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hou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Easte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Weste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par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lose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their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gra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ually,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big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versi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point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retu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n.</w:t>
      </w:r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Iconocl</w:t>
      </w:r>
      <w:r>
        <w:rPr>
          <w:rFonts w:ascii="Arial" w:hAnsi="Arial" w:cs="Arial" w:eastAsia="Arial"/>
          <w:sz w:val="28"/>
          <w:szCs w:val="2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sm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76" w:lineRule="auto"/>
        <w:ind w:left="100" w:right="79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conoc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ontrov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ver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whet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wrong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make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that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portra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God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huma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sition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alled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That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was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tance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Emperor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726.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order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all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rch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Empire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get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rid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ico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saying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hat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people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worsh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ppi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hese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pict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rather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underst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signs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divine.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Leo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hought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ico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urt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orts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</w:p>
    <w:p>
      <w:pPr>
        <w:spacing w:before="1" w:after="0" w:line="240" w:lineRule="auto"/>
        <w:ind w:left="10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sli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both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believe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“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rav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imag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s”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agai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God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</w:p>
    <w:p>
      <w:pPr>
        <w:spacing w:before="34" w:after="0" w:line="240" w:lineRule="auto"/>
        <w:ind w:left="10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nts.</w:t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5" w:lineRule="auto"/>
        <w:ind w:left="100" w:right="112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next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ear,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ope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called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synod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hat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nounc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sm.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was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just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ight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abo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art: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ego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him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hought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hat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icons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ctually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elped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eople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underst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</w:p>
    <w:p>
      <w:pPr>
        <w:spacing w:before="1" w:after="0" w:line="276" w:lineRule="auto"/>
        <w:ind w:left="100" w:right="86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Incarnation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ope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—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way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resent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ernal,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but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Chr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himself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sib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took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orm,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help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emb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Those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his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side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gument,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ico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odule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thought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clasts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mov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ose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thinking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hat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things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rit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ood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but</w:t>
      </w:r>
    </w:p>
    <w:p>
      <w:pPr>
        <w:spacing w:before="1" w:after="0" w:line="240" w:lineRule="auto"/>
        <w:ind w:left="10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that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hings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(l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ons)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bad.</w:t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6" w:lineRule="auto"/>
        <w:ind w:left="100" w:right="68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Ange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ry’s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ion,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Emper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Leo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con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aly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Sicily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ook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archb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hat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had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iou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und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jur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cti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ope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lac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nder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riarch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ntinop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Rome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cut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rom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mpire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tern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this,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popes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ical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help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knew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could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not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urn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get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it.</w:t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6" w:lineRule="auto"/>
        <w:ind w:left="100" w:right="355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Iconocl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ontinu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policy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mpire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until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7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80,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mpress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put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stop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thirt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-fi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lat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mper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Leo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rene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ack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but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843,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other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ered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retu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ico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chu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this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ime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stayed.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This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nal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ictory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over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ico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brat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Orth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dox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rch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first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“T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umph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Ortho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ox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.”</w:t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h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-5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Fili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i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q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i/>
        </w:rPr>
        <w:t>u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76" w:lineRule="auto"/>
        <w:ind w:left="100" w:right="121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One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thing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will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not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Latin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tra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slation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origi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ed,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section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alks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abo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Spirit,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Latin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fi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ioqu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“and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n.”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says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hat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Holy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pir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Father.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Filioque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added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sixth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ain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nis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fi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ioq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puts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ith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Fathe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which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ex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ctly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what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Aria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d.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Creed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with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fi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ioque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popul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oughout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pain,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form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own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rle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792,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let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ope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charg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other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hat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emp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ror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ntinop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was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eret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said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hat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Holy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pirit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rom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Father.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rds,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Charle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lled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emp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ror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heret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uing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Nice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originally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writ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—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some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Church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still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does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his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y.</w:t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6" w:lineRule="auto"/>
        <w:ind w:left="100" w:right="64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ope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not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use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fi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ioque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eith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ever.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7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7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7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95)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Leo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(79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816)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ught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that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Cha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agne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rig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idea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did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not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want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change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ding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origi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reed.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fi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ioque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did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urgy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unt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1014,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when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Emper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came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Rome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cro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ned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asked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ope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mmon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any,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clud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fi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ioqu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years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arli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hou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ergi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had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statement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fai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</w:p>
    <w:p>
      <w:pPr>
        <w:jc w:val="left"/>
        <w:spacing w:after="0"/>
        <w:sectPr>
          <w:pgNumType w:start="2"/>
          <w:pgMar w:header="721" w:footer="1181" w:top="920" w:bottom="1380" w:left="1340" w:right="1240"/>
          <w:headerReference w:type="default" r:id="rId6"/>
          <w:pgSz w:w="12240" w:h="15840"/>
        </w:sectPr>
      </w:pPr>
      <w:rPr/>
    </w:p>
    <w:p>
      <w:pPr>
        <w:spacing w:before="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10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Co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stanti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hat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inclu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fi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ioqu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had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alr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ady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been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epted,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altho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was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</w:p>
    <w:p>
      <w:pPr>
        <w:spacing w:before="35" w:after="0" w:line="240" w:lineRule="auto"/>
        <w:ind w:left="10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Mass.</w:t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6" w:lineRule="auto"/>
        <w:ind w:left="100" w:right="91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Church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had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mber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ions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add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fi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ioque.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Fir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did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not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think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was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heologi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ally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d: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saw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Father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ding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both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pirit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world,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cha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ging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that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[wordi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g]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gives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underst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ding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God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orks.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hought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hat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since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who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rch,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wrong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his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change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wn.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Finally,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rch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cils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stated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hat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Creed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was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not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altered,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East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was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ple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hat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West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general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ope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ticular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could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verri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his.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fi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ioque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con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rove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lidif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urch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belief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Roman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bis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his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uthor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h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-5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G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Schi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76" w:lineRule="auto"/>
        <w:ind w:left="100" w:right="135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lit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een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two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urch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ccurr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105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urc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ccepted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ope,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Bishop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me,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ccess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Saint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eter.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eleven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cen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ury,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ope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asse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aut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hurch,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incl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ding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Easte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urch.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arch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antinop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elt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that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ope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had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auth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rity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tempt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diplom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ailed,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riarch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Cerul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closed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all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atin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rch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stantin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ple,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excom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unica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all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rie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who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con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inued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fol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Latin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tradition,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halted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fi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ioque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cene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eed.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Pope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stanti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demand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s’s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submi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sion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Pop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Cerul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sed.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excom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Cerul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turn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xcomm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nica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Pope.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Chr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stian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world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was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now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divi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into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Latin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rch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odox,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urch.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-20"/>
        <w:jc w:val="left"/>
        <w:rPr>
          <w:rFonts w:ascii="Arial" w:hAnsi="Arial" w:cs="Arial" w:eastAsia="Arial"/>
          <w:sz w:val="36"/>
          <w:szCs w:val="36"/>
        </w:rPr>
      </w:pPr>
      <w:rPr/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Eastern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36"/>
          <w:szCs w:val="36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rt</w:t>
      </w:r>
      <w:r>
        <w:rPr>
          <w:rFonts w:ascii="Arial" w:hAnsi="Arial" w:cs="Arial" w:eastAsia="Arial"/>
          <w:sz w:val="36"/>
          <w:szCs w:val="36"/>
          <w:spacing w:val="1"/>
          <w:w w:val="100"/>
          <w:b/>
          <w:bCs/>
        </w:rPr>
        <w:t>h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od</w:t>
      </w:r>
      <w:r>
        <w:rPr>
          <w:rFonts w:ascii="Arial" w:hAnsi="Arial" w:cs="Arial" w:eastAsia="Arial"/>
          <w:sz w:val="36"/>
          <w:szCs w:val="36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x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36"/>
          <w:szCs w:val="36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hristian</w:t>
      </w:r>
      <w:r>
        <w:rPr>
          <w:rFonts w:ascii="Arial" w:hAnsi="Arial" w:cs="Arial" w:eastAsia="Arial"/>
          <w:sz w:val="36"/>
          <w:szCs w:val="36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ty</w:t>
      </w:r>
      <w:r>
        <w:rPr>
          <w:rFonts w:ascii="Arial" w:hAnsi="Arial" w:cs="Arial" w:eastAsia="Arial"/>
          <w:sz w:val="36"/>
          <w:szCs w:val="36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Today</w:t>
      </w:r>
      <w:r>
        <w:rPr>
          <w:rFonts w:ascii="Arial" w:hAnsi="Arial" w:cs="Arial" w:eastAsia="Arial"/>
          <w:sz w:val="36"/>
          <w:szCs w:val="36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76" w:lineRule="auto"/>
        <w:ind w:left="100" w:right="124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Today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about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odox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Chr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stianity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were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rch,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but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really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this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name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numb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national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urch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that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share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liefs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rad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tions.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sian,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Gre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manian,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Serbi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Bulgaria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Alb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—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onaliti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many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more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sen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within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Easte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Ortho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ox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Chu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s.</w:t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6" w:lineRule="auto"/>
        <w:ind w:left="100" w:right="192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Those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who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Orth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dox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call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their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uni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“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urch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cils”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cause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look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seven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cumeni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cils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ndation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eir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belie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believe,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oly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Spirit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gui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imp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rfe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peo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fect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anding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istian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aith.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Cat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olic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rch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but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Cathol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ntinuing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cil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6" w:lineRule="auto"/>
        <w:ind w:left="100" w:right="236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Ortho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ox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Church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use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langu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ges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urgi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ces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their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ces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ars,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but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eliefs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share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ogethe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overni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falls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authority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cient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patr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hates,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but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regard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atriarch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stanti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ople.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riarch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not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Orth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dox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equivalent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Pope,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ugh;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certain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ghts</w:t>
      </w:r>
    </w:p>
    <w:p>
      <w:pPr>
        <w:spacing w:before="0" w:after="0" w:line="276" w:lineRule="auto"/>
        <w:ind w:left="100" w:right="78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that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other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patr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not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share,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but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not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underst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supre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authority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Orth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dox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rch,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nor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ely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ever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get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ssue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e’s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emai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cal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arati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Cat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olic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odox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urc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(This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arti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le</w:t>
      </w:r>
      <w:r>
        <w:rPr>
          <w:rFonts w:ascii="Arial" w:hAnsi="Arial" w:cs="Arial" w:eastAsia="Arial"/>
          <w:sz w:val="16"/>
          <w:szCs w:val="16"/>
          <w:spacing w:val="-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is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x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cerpted</w:t>
      </w:r>
      <w:r>
        <w:rPr>
          <w:rFonts w:ascii="Arial" w:hAnsi="Arial" w:cs="Arial" w:eastAsia="Arial"/>
          <w:sz w:val="16"/>
          <w:szCs w:val="16"/>
          <w:spacing w:val="-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from</w:t>
      </w:r>
      <w:r>
        <w:rPr>
          <w:rFonts w:ascii="Arial" w:hAnsi="Arial" w:cs="Arial" w:eastAsia="Arial"/>
          <w:sz w:val="16"/>
          <w:szCs w:val="16"/>
          <w:spacing w:val="1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i/>
        </w:rPr>
        <w:t>T</w:t>
      </w:r>
      <w:r>
        <w:rPr>
          <w:rFonts w:ascii="Arial" w:hAnsi="Arial" w:cs="Arial" w:eastAsia="Arial"/>
          <w:sz w:val="16"/>
          <w:szCs w:val="16"/>
          <w:spacing w:val="1"/>
          <w:w w:val="100"/>
          <w:i/>
        </w:rPr>
        <w:t>h</w:t>
      </w:r>
      <w:r>
        <w:rPr>
          <w:rFonts w:ascii="Arial" w:hAnsi="Arial" w:cs="Arial" w:eastAsia="Arial"/>
          <w:sz w:val="16"/>
          <w:szCs w:val="16"/>
          <w:spacing w:val="0"/>
          <w:w w:val="100"/>
          <w:i/>
        </w:rPr>
        <w:t>e</w:t>
      </w:r>
      <w:r>
        <w:rPr>
          <w:rFonts w:ascii="Arial" w:hAnsi="Arial" w:cs="Arial" w:eastAsia="Arial"/>
          <w:sz w:val="16"/>
          <w:szCs w:val="16"/>
          <w:spacing w:val="-3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i/>
        </w:rPr>
        <w:t>Catho</w:t>
      </w:r>
      <w:r>
        <w:rPr>
          <w:rFonts w:ascii="Arial" w:hAnsi="Arial" w:cs="Arial" w:eastAsia="Arial"/>
          <w:sz w:val="16"/>
          <w:szCs w:val="16"/>
          <w:spacing w:val="1"/>
          <w:w w:val="100"/>
          <w:i/>
        </w:rPr>
        <w:t>l</w:t>
      </w:r>
      <w:r>
        <w:rPr>
          <w:rFonts w:ascii="Arial" w:hAnsi="Arial" w:cs="Arial" w:eastAsia="Arial"/>
          <w:sz w:val="16"/>
          <w:szCs w:val="16"/>
          <w:spacing w:val="0"/>
          <w:w w:val="100"/>
          <w:i/>
        </w:rPr>
        <w:t>ic</w:t>
      </w:r>
      <w:r>
        <w:rPr>
          <w:rFonts w:ascii="Arial" w:hAnsi="Arial" w:cs="Arial" w:eastAsia="Arial"/>
          <w:sz w:val="16"/>
          <w:szCs w:val="16"/>
          <w:spacing w:val="-6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i/>
        </w:rPr>
        <w:t>Chur</w:t>
      </w:r>
      <w:r>
        <w:rPr>
          <w:rFonts w:ascii="Arial" w:hAnsi="Arial" w:cs="Arial" w:eastAsia="Arial"/>
          <w:sz w:val="16"/>
          <w:szCs w:val="16"/>
          <w:spacing w:val="1"/>
          <w:w w:val="100"/>
          <w:i/>
        </w:rPr>
        <w:t>c</w:t>
      </w:r>
      <w:r>
        <w:rPr>
          <w:rFonts w:ascii="Arial" w:hAnsi="Arial" w:cs="Arial" w:eastAsia="Arial"/>
          <w:sz w:val="16"/>
          <w:szCs w:val="16"/>
          <w:spacing w:val="0"/>
          <w:w w:val="100"/>
          <w:i/>
        </w:rPr>
        <w:t>h:</w:t>
      </w:r>
      <w:r>
        <w:rPr>
          <w:rFonts w:ascii="Arial" w:hAnsi="Arial" w:cs="Arial" w:eastAsia="Arial"/>
          <w:sz w:val="16"/>
          <w:szCs w:val="16"/>
          <w:spacing w:val="-6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i/>
        </w:rPr>
        <w:t>A</w:t>
      </w:r>
      <w:r>
        <w:rPr>
          <w:rFonts w:ascii="Arial" w:hAnsi="Arial" w:cs="Arial" w:eastAsia="Arial"/>
          <w:sz w:val="16"/>
          <w:szCs w:val="16"/>
          <w:spacing w:val="-1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i/>
        </w:rPr>
        <w:t>Brief</w:t>
      </w:r>
      <w:r>
        <w:rPr>
          <w:rFonts w:ascii="Arial" w:hAnsi="Arial" w:cs="Arial" w:eastAsia="Arial"/>
          <w:sz w:val="16"/>
          <w:szCs w:val="16"/>
          <w:spacing w:val="-3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i/>
        </w:rPr>
        <w:t>Popul</w:t>
      </w:r>
      <w:r>
        <w:rPr>
          <w:rFonts w:ascii="Arial" w:hAnsi="Arial" w:cs="Arial" w:eastAsia="Arial"/>
          <w:sz w:val="16"/>
          <w:szCs w:val="16"/>
          <w:spacing w:val="1"/>
          <w:w w:val="100"/>
          <w:i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  <w:i/>
        </w:rPr>
        <w:t>r</w:t>
      </w:r>
      <w:r>
        <w:rPr>
          <w:rFonts w:ascii="Arial" w:hAnsi="Arial" w:cs="Arial" w:eastAsia="Arial"/>
          <w:sz w:val="16"/>
          <w:szCs w:val="16"/>
          <w:spacing w:val="-6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i/>
        </w:rPr>
        <w:t>Hi</w:t>
      </w:r>
      <w:r>
        <w:rPr>
          <w:rFonts w:ascii="Arial" w:hAnsi="Arial" w:cs="Arial" w:eastAsia="Arial"/>
          <w:sz w:val="16"/>
          <w:szCs w:val="16"/>
          <w:spacing w:val="1"/>
          <w:w w:val="100"/>
          <w:i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  <w:i/>
        </w:rPr>
        <w:t>tor</w:t>
      </w:r>
      <w:r>
        <w:rPr>
          <w:rFonts w:ascii="Arial" w:hAnsi="Arial" w:cs="Arial" w:eastAsia="Arial"/>
          <w:sz w:val="16"/>
          <w:szCs w:val="16"/>
          <w:spacing w:val="2"/>
          <w:w w:val="100"/>
          <w:i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,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b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-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hia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Stewart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[W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ona,</w:t>
      </w:r>
      <w:r>
        <w:rPr>
          <w:rFonts w:ascii="Arial" w:hAnsi="Arial" w:cs="Arial" w:eastAsia="Arial"/>
          <w:sz w:val="16"/>
          <w:szCs w:val="16"/>
          <w:spacing w:val="-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MN: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An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elm</w:t>
      </w:r>
      <w:r>
        <w:rPr>
          <w:rFonts w:ascii="Arial" w:hAnsi="Arial" w:cs="Arial" w:eastAsia="Arial"/>
          <w:sz w:val="16"/>
          <w:szCs w:val="16"/>
          <w:spacing w:val="-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adem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c,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28" w:after="0" w:line="240" w:lineRule="auto"/>
        <w:ind w:left="100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2008].</w:t>
      </w:r>
      <w:r>
        <w:rPr>
          <w:rFonts w:ascii="Arial" w:hAnsi="Arial" w:cs="Arial" w:eastAsia="Arial"/>
          <w:sz w:val="16"/>
          <w:szCs w:val="16"/>
          <w:spacing w:val="-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Co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right</w:t>
      </w:r>
      <w:r>
        <w:rPr>
          <w:rFonts w:ascii="Arial" w:hAnsi="Arial" w:cs="Arial" w:eastAsia="Arial"/>
          <w:sz w:val="16"/>
          <w:szCs w:val="16"/>
          <w:spacing w:val="-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©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2008</w:t>
      </w:r>
      <w:r>
        <w:rPr>
          <w:rFonts w:ascii="Arial" w:hAnsi="Arial" w:cs="Arial" w:eastAsia="Arial"/>
          <w:sz w:val="16"/>
          <w:szCs w:val="16"/>
          <w:spacing w:val="-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b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An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elm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adem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c.</w:t>
      </w:r>
      <w:r>
        <w:rPr>
          <w:rFonts w:ascii="Arial" w:hAnsi="Arial" w:cs="Arial" w:eastAsia="Arial"/>
          <w:sz w:val="16"/>
          <w:szCs w:val="16"/>
          <w:spacing w:val="-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ed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w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ith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perm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ssion</w:t>
      </w:r>
      <w:r>
        <w:rPr>
          <w:rFonts w:ascii="Arial" w:hAnsi="Arial" w:cs="Arial" w:eastAsia="Arial"/>
          <w:sz w:val="16"/>
          <w:szCs w:val="16"/>
          <w:spacing w:val="-8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of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Anselm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Academ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c.)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sectPr>
      <w:pgMar w:header="721" w:footer="1181" w:top="920" w:bottom="1380" w:left="1340" w:right="126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shape style="position:absolute;margin-left:72.083015pt;margin-top:722.943176pt;width:34.739994pt;height:33.085749pt;mso-position-horizontal-relative:page;mso-position-vertical-relative:page;z-index:-126" type="#_x0000_t75">
          <v:imagedata r:id="rId1" o:title=""/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4.580002pt;margin-top:729.631714pt;width:140.414005pt;height:25.206521pt;mso-position-horizontal-relative:page;mso-position-vertical-relative:page;z-index:-125" type="#_x0000_t202" filled="f" stroked="f">
          <v:textbox inset="0,0,0,0">
            <w:txbxContent>
              <w:p>
                <w:pPr>
                  <w:spacing w:before="0" w:after="0" w:line="235" w:lineRule="exact"/>
                  <w:ind w:left="20" w:right="-51"/>
                  <w:jc w:val="left"/>
                  <w:rPr>
                    <w:rFonts w:ascii="Arial" w:hAnsi="Arial" w:cs="Arial" w:eastAsia="Arial"/>
                    <w:sz w:val="21"/>
                    <w:szCs w:val="21"/>
                  </w:rPr>
                </w:pPr>
                <w:rPr/>
                <w:r>
                  <w:rPr>
                    <w:rFonts w:ascii="Arial" w:hAnsi="Arial" w:cs="Arial" w:eastAsia="Arial"/>
                    <w:sz w:val="21"/>
                    <w:szCs w:val="21"/>
                    <w:spacing w:val="0"/>
                    <w:w w:val="100"/>
                  </w:rPr>
                  <w:t>©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0"/>
                    <w:w w:val="100"/>
                  </w:rPr>
                  <w:t>20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-1"/>
                    <w:w w:val="100"/>
                  </w:rPr>
                  <w:t>1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0"/>
                    <w:w w:val="100"/>
                  </w:rPr>
                  <w:t>3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0"/>
                    <w:w w:val="100"/>
                  </w:rPr>
                  <w:t>by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-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2"/>
                    <w:w w:val="100"/>
                  </w:rPr>
                  <w:t>S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0"/>
                    <w:w w:val="100"/>
                  </w:rPr>
                  <w:t>aint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0"/>
                    <w:w w:val="100"/>
                  </w:rPr>
                  <w:t>Mar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-1"/>
                    <w:w w:val="100"/>
                  </w:rPr>
                  <w:t>y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0"/>
                    <w:w w:val="100"/>
                  </w:rPr>
                  <w:t>’s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0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-1"/>
                    <w:w w:val="100"/>
                  </w:rPr>
                  <w:t>r</w:t>
                </w:r>
                <w:r>
                  <w:rPr>
                    <w:rFonts w:ascii="Arial" w:hAnsi="Arial" w:cs="Arial" w:eastAsia="Arial"/>
                    <w:sz w:val="21"/>
                    <w:szCs w:val="21"/>
                    <w:spacing w:val="0"/>
                    <w:w w:val="100"/>
                  </w:rPr>
                  <w:t>ess</w:t>
                </w:r>
              </w:p>
              <w:p>
                <w:pPr>
                  <w:spacing w:before="35" w:after="0" w:line="240" w:lineRule="auto"/>
                  <w:ind w:left="20" w:right="-2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Pr/>
                <w:r>
                  <w:rPr>
                    <w:rFonts w:ascii="Arial" w:hAnsi="Arial" w:cs="Arial" w:eastAsia="Arial"/>
                    <w:sz w:val="19"/>
                    <w:szCs w:val="19"/>
                    <w:spacing w:val="0"/>
                    <w:w w:val="100"/>
                  </w:rPr>
                  <w:t>Living</w:t>
                </w:r>
                <w:r>
                  <w:rPr>
                    <w:rFonts w:ascii="Arial" w:hAnsi="Arial" w:cs="Arial" w:eastAsia="Arial"/>
                    <w:sz w:val="19"/>
                    <w:szCs w:val="19"/>
                    <w:spacing w:val="-5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9"/>
                    <w:szCs w:val="19"/>
                    <w:spacing w:val="0"/>
                    <w:w w:val="100"/>
                  </w:rPr>
                  <w:t>in</w:t>
                </w:r>
                <w:r>
                  <w:rPr>
                    <w:rFonts w:ascii="Arial" w:hAnsi="Arial" w:cs="Arial" w:eastAsia="Arial"/>
                    <w:sz w:val="19"/>
                    <w:szCs w:val="19"/>
                    <w:spacing w:val="-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9"/>
                    <w:szCs w:val="19"/>
                    <w:spacing w:val="0"/>
                    <w:w w:val="100"/>
                  </w:rPr>
                  <w:t>Chri</w:t>
                </w:r>
                <w:r>
                  <w:rPr>
                    <w:rFonts w:ascii="Arial" w:hAnsi="Arial" w:cs="Arial" w:eastAsia="Arial"/>
                    <w:sz w:val="19"/>
                    <w:szCs w:val="19"/>
                    <w:spacing w:val="2"/>
                    <w:w w:val="100"/>
                  </w:rPr>
                  <w:t>s</w:t>
                </w:r>
                <w:r>
                  <w:rPr>
                    <w:rFonts w:ascii="Arial" w:hAnsi="Arial" w:cs="Arial" w:eastAsia="Arial"/>
                    <w:sz w:val="19"/>
                    <w:szCs w:val="19"/>
                    <w:spacing w:val="0"/>
                    <w:w w:val="100"/>
                  </w:rPr>
                  <w:t>t</w:t>
                </w:r>
                <w:r>
                  <w:rPr>
                    <w:rFonts w:ascii="Arial" w:hAnsi="Arial" w:cs="Arial" w:eastAsia="Arial"/>
                    <w:sz w:val="19"/>
                    <w:szCs w:val="19"/>
                    <w:spacing w:val="-5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9"/>
                    <w:szCs w:val="19"/>
                    <w:spacing w:val="0"/>
                    <w:w w:val="100"/>
                  </w:rPr>
                  <w:t>Series</w:t>
                </w:r>
                <w:r>
                  <w:rPr>
                    <w:rFonts w:ascii="Arial" w:hAnsi="Arial" w:cs="Arial" w:eastAsia="Arial"/>
                    <w:sz w:val="19"/>
                    <w:szCs w:val="19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7pt;margin-top:743.747192pt;width:97.028002pt;height:11pt;mso-position-horizontal-relative:page;mso-position-vertical-relative:page;z-index:-124" type="#_x0000_t202" filled="f" stroked="f">
          <v:textbox inset="0,0,0,0">
            <w:txbxContent>
              <w:p>
                <w:pPr>
                  <w:spacing w:before="0" w:after="0" w:line="204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D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"/>
                    <w:w w:val="100"/>
                  </w:rPr>
                  <w:t>o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cu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m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"/>
                    <w:w w:val="100"/>
                  </w:rPr>
                  <w:t>n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t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#: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T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"/>
                    <w:w w:val="100"/>
                  </w:rPr>
                  <w:t>X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0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02921</w:t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pt;margin-top:36.047169pt;width:81.499002pt;height:11pt;mso-position-horizontal-relative:page;mso-position-vertical-relative:page;z-index:-123" type="#_x0000_t202" filled="f" stroked="f">
          <v:textbox inset="0,0,0,0">
            <w:txbxContent>
              <w:p>
                <w:pPr>
                  <w:spacing w:before="0" w:after="0" w:line="204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T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he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Eas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t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-West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Spl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"/>
                    <w:w w:val="100"/>
                  </w:rPr>
                  <w:t>i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t</w:t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1.179993pt;margin-top:36.047169pt;width:36.324pt;height:11pt;mso-position-horizontal-relative:page;mso-position-vertical-relative:page;z-index:-122" type="#_x0000_t202" filled="f" stroked="f">
          <v:textbox inset="0,0,0,0">
            <w:txbxContent>
              <w:p>
                <w:pPr>
                  <w:spacing w:before="0" w:after="0" w:line="204" w:lineRule="exact"/>
                  <w:ind w:left="20" w:right="-20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"/>
                    <w:w w:val="100"/>
                  </w:rPr>
                  <w:t>a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ge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|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"/>
                    <w:w w:val="10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eader" Target="header1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dcterms:created xsi:type="dcterms:W3CDTF">2013-06-06T12:42:40Z</dcterms:created>
  <dcterms:modified xsi:type="dcterms:W3CDTF">2013-06-06T12:42:40Z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2012-10-23T00:00:00Z</vt:filetime>
  </property>
  <property fmtid="{D5CDD505-2E9C-101B-9397-08002B2CF9AE}" pid="3" name="LastSaved">
    <vt:filetime>2013-06-06T00:00:00Z</vt:filetime>
  </property>
</Properties>
</file>