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C5" w:rsidRPr="005745C5" w:rsidRDefault="005745C5" w:rsidP="009E4BEF">
      <w:pPr>
        <w:pStyle w:val="A-BH"/>
      </w:pPr>
      <w:r w:rsidRPr="005745C5">
        <w:t>The Ten Gurus of Sikhism</w:t>
      </w:r>
    </w:p>
    <w:p w:rsidR="005745C5" w:rsidRPr="005745C5" w:rsidRDefault="005745C5" w:rsidP="009E4BEF">
      <w:pPr>
        <w:pStyle w:val="A-Text"/>
      </w:pPr>
      <w:r w:rsidRPr="005745C5">
        <w:t>This list of the ten Gurus of Sikhism briefly summarizes the key contributions of each Guru.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9E4BEF">
      <w:pPr>
        <w:pStyle w:val="A-NumberList"/>
        <w:ind w:left="43"/>
      </w:pPr>
      <w:r w:rsidRPr="009E4BEF">
        <w:rPr>
          <w:b/>
        </w:rPr>
        <w:t xml:space="preserve">1. </w:t>
      </w:r>
      <w:r w:rsidRPr="005745C5">
        <w:t xml:space="preserve"> Guru Nanak (1469</w:t>
      </w:r>
      <w:r w:rsidR="00D336AD">
        <w:t>–</w:t>
      </w:r>
      <w:r w:rsidRPr="005745C5">
        <w:t>1539)</w:t>
      </w:r>
    </w:p>
    <w:p w:rsidR="005745C5" w:rsidRPr="005745C5" w:rsidRDefault="009E4BEF" w:rsidP="009E4BEF">
      <w:pPr>
        <w:pStyle w:val="A-Text"/>
        <w:tabs>
          <w:tab w:val="clear" w:pos="450"/>
          <w:tab w:val="left" w:pos="315"/>
        </w:tabs>
      </w:pPr>
      <w:r>
        <w:tab/>
      </w:r>
      <w:r w:rsidR="005745C5" w:rsidRPr="005745C5">
        <w:t>The Sikh tradition began with his teachings.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9E4BEF">
      <w:pPr>
        <w:pStyle w:val="A-NumberList"/>
      </w:pPr>
      <w:r w:rsidRPr="009E4BEF">
        <w:rPr>
          <w:b/>
        </w:rPr>
        <w:t>2.</w:t>
      </w:r>
      <w:r w:rsidRPr="005745C5">
        <w:t xml:space="preserve">  Guru Angad (1504</w:t>
      </w:r>
      <w:r w:rsidR="00D336AD">
        <w:t>–</w:t>
      </w:r>
      <w:r w:rsidRPr="005745C5">
        <w:t>1552)</w:t>
      </w:r>
    </w:p>
    <w:p w:rsidR="005745C5" w:rsidRPr="005745C5" w:rsidRDefault="009E4BEF" w:rsidP="009E4BEF">
      <w:pPr>
        <w:pStyle w:val="A-Text-adaptedfromroman"/>
        <w:tabs>
          <w:tab w:val="clear" w:pos="450"/>
          <w:tab w:val="left" w:pos="333"/>
        </w:tabs>
      </w:pPr>
      <w:r>
        <w:tab/>
      </w:r>
      <w:r w:rsidR="005745C5" w:rsidRPr="005745C5">
        <w:t>He compiled Nanak’s hymns, which were the start of the Sikh scripture.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9E4BEF">
      <w:pPr>
        <w:pStyle w:val="A-NumberList"/>
      </w:pPr>
      <w:r w:rsidRPr="009E4BEF">
        <w:rPr>
          <w:b/>
        </w:rPr>
        <w:t>3.</w:t>
      </w:r>
      <w:r w:rsidRPr="005745C5">
        <w:t xml:space="preserve">  Guru Amar Das (1479</w:t>
      </w:r>
      <w:r w:rsidR="00D336AD">
        <w:t>–</w:t>
      </w:r>
      <w:r w:rsidRPr="005745C5">
        <w:t>1574)</w:t>
      </w:r>
    </w:p>
    <w:p w:rsidR="005745C5" w:rsidRPr="005745C5" w:rsidRDefault="009E4BEF" w:rsidP="009E4BEF">
      <w:pPr>
        <w:pStyle w:val="A-Text"/>
        <w:tabs>
          <w:tab w:val="clear" w:pos="450"/>
          <w:tab w:val="left" w:pos="315"/>
        </w:tabs>
      </w:pPr>
      <w:r>
        <w:tab/>
      </w:r>
      <w:r w:rsidR="005745C5" w:rsidRPr="005745C5">
        <w:t>He divided the expanding Sikh community into distinct congregations.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9E4BEF">
      <w:pPr>
        <w:pStyle w:val="A-NumberList"/>
      </w:pPr>
      <w:r w:rsidRPr="009E4BEF">
        <w:rPr>
          <w:b/>
        </w:rPr>
        <w:t xml:space="preserve">4. </w:t>
      </w:r>
      <w:r w:rsidRPr="005745C5">
        <w:t xml:space="preserve"> Guru Ram Das (1534</w:t>
      </w:r>
      <w:r w:rsidR="00D336AD">
        <w:t>–</w:t>
      </w:r>
      <w:r w:rsidRPr="005745C5">
        <w:t>1581)</w:t>
      </w:r>
    </w:p>
    <w:p w:rsidR="005745C5" w:rsidRPr="005745C5" w:rsidRDefault="009E4BEF" w:rsidP="009E4BEF">
      <w:pPr>
        <w:pStyle w:val="A-Text"/>
        <w:tabs>
          <w:tab w:val="clear" w:pos="450"/>
          <w:tab w:val="left" w:pos="315"/>
        </w:tabs>
      </w:pPr>
      <w:r>
        <w:tab/>
      </w:r>
      <w:r w:rsidR="005745C5" w:rsidRPr="005745C5">
        <w:t>He founded the city of Amritsar, which is considered the sacred center of the Sikh faith.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9E4BEF">
      <w:pPr>
        <w:pStyle w:val="A-NumberList"/>
      </w:pPr>
      <w:r w:rsidRPr="009E4BEF">
        <w:rPr>
          <w:b/>
        </w:rPr>
        <w:t>5.</w:t>
      </w:r>
      <w:r w:rsidRPr="005745C5">
        <w:t xml:space="preserve">  Guru Arjan (1563</w:t>
      </w:r>
      <w:r w:rsidR="00D336AD">
        <w:t>–</w:t>
      </w:r>
      <w:r w:rsidRPr="005745C5">
        <w:t>1606)</w:t>
      </w:r>
    </w:p>
    <w:p w:rsidR="005745C5" w:rsidRPr="005745C5" w:rsidRDefault="009E4BEF" w:rsidP="009E4BEF">
      <w:pPr>
        <w:pStyle w:val="A-Text"/>
        <w:tabs>
          <w:tab w:val="clear" w:pos="450"/>
          <w:tab w:val="left" w:pos="297"/>
        </w:tabs>
      </w:pPr>
      <w:r>
        <w:tab/>
      </w:r>
      <w:r w:rsidR="005745C5" w:rsidRPr="005745C5">
        <w:t xml:space="preserve">He compiled the </w:t>
      </w:r>
      <w:proofErr w:type="spellStart"/>
      <w:r w:rsidR="005745C5" w:rsidRPr="005745C5">
        <w:t>Adi</w:t>
      </w:r>
      <w:proofErr w:type="spellEnd"/>
      <w:r w:rsidR="005745C5" w:rsidRPr="005745C5">
        <w:t xml:space="preserve"> </w:t>
      </w:r>
      <w:proofErr w:type="spellStart"/>
      <w:r w:rsidR="005745C5" w:rsidRPr="005745C5">
        <w:t>Granth</w:t>
      </w:r>
      <w:proofErr w:type="spellEnd"/>
      <w:r w:rsidR="005745C5" w:rsidRPr="005745C5">
        <w:t xml:space="preserve"> and built the Golden Temple in Amritsar. He altered the role of the Guru </w:t>
      </w:r>
      <w:r>
        <w:tab/>
      </w:r>
      <w:r w:rsidR="005745C5" w:rsidRPr="005745C5">
        <w:t>by being a worldly, as well as spiritual, leader.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9E4BEF">
      <w:pPr>
        <w:pStyle w:val="A-NumberList"/>
      </w:pPr>
      <w:r w:rsidRPr="009E4BEF">
        <w:rPr>
          <w:b/>
        </w:rPr>
        <w:t>6.</w:t>
      </w:r>
      <w:r w:rsidRPr="005745C5">
        <w:t xml:space="preserve">  Guru Hargobind (1595</w:t>
      </w:r>
      <w:r w:rsidR="00D336AD">
        <w:t>–</w:t>
      </w:r>
      <w:r w:rsidRPr="005745C5">
        <w:t>1644)</w:t>
      </w:r>
    </w:p>
    <w:p w:rsidR="005745C5" w:rsidRPr="005745C5" w:rsidRDefault="009E4BEF" w:rsidP="009E4BEF">
      <w:pPr>
        <w:pStyle w:val="A-Text"/>
        <w:tabs>
          <w:tab w:val="clear" w:pos="450"/>
          <w:tab w:val="left" w:pos="288"/>
        </w:tabs>
      </w:pPr>
      <w:r>
        <w:tab/>
      </w:r>
      <w:r w:rsidR="005745C5" w:rsidRPr="005745C5">
        <w:t>Under him the military strength of the Sikh community developed and grew.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9E4BEF">
      <w:pPr>
        <w:pStyle w:val="A-NumberList"/>
      </w:pPr>
      <w:r w:rsidRPr="009E4BEF">
        <w:rPr>
          <w:b/>
        </w:rPr>
        <w:t xml:space="preserve">7. </w:t>
      </w:r>
      <w:r w:rsidRPr="005745C5">
        <w:t xml:space="preserve"> Guru Har Rai (1630</w:t>
      </w:r>
      <w:r w:rsidR="00D336AD">
        <w:t>–</w:t>
      </w:r>
      <w:r w:rsidRPr="005745C5">
        <w:t>1661)</w:t>
      </w:r>
    </w:p>
    <w:p w:rsidR="009E4BEF" w:rsidRDefault="009E4BEF" w:rsidP="002E7A74">
      <w:pPr>
        <w:pStyle w:val="A-Text"/>
        <w:tabs>
          <w:tab w:val="clear" w:pos="450"/>
          <w:tab w:val="left" w:pos="315"/>
        </w:tabs>
      </w:pPr>
      <w:r>
        <w:tab/>
      </w:r>
      <w:r w:rsidR="005745C5" w:rsidRPr="005745C5">
        <w:t>He was only fourteen years old when he became Guru. Throughout his reign</w:t>
      </w:r>
      <w:r w:rsidR="00D336AD">
        <w:t>,</w:t>
      </w:r>
      <w:r w:rsidR="005745C5" w:rsidRPr="005745C5">
        <w:t xml:space="preserve"> Sikhs were preoccupied </w:t>
      </w:r>
      <w:r>
        <w:tab/>
      </w:r>
      <w:r w:rsidR="005745C5" w:rsidRPr="005745C5">
        <w:t xml:space="preserve">with the military threat of the </w:t>
      </w:r>
      <w:proofErr w:type="spellStart"/>
      <w:r w:rsidR="005745C5" w:rsidRPr="005745C5">
        <w:t>Moghul</w:t>
      </w:r>
      <w:proofErr w:type="spellEnd"/>
      <w:r w:rsidR="005745C5" w:rsidRPr="005745C5">
        <w:t xml:space="preserve"> Empire.</w:t>
      </w:r>
      <w:bookmarkStart w:id="0" w:name="_GoBack"/>
      <w:bookmarkEnd w:id="0"/>
    </w:p>
    <w:p w:rsidR="0045118C" w:rsidRPr="002E7A74" w:rsidRDefault="0045118C" w:rsidP="002E7A74">
      <w:pPr>
        <w:pStyle w:val="A-Text"/>
        <w:tabs>
          <w:tab w:val="clear" w:pos="450"/>
          <w:tab w:val="left" w:pos="315"/>
        </w:tabs>
      </w:pPr>
    </w:p>
    <w:p w:rsidR="005745C5" w:rsidRPr="005745C5" w:rsidRDefault="005745C5" w:rsidP="009E4BEF">
      <w:pPr>
        <w:pStyle w:val="A-NumberList"/>
        <w:ind w:left="43"/>
      </w:pPr>
      <w:r w:rsidRPr="009E4BEF">
        <w:rPr>
          <w:b/>
        </w:rPr>
        <w:t>8.</w:t>
      </w:r>
      <w:r w:rsidRPr="005745C5">
        <w:t xml:space="preserve">  Guru Har Krishan (1656</w:t>
      </w:r>
      <w:r w:rsidR="00D336AD">
        <w:t>–</w:t>
      </w:r>
      <w:r w:rsidRPr="005745C5">
        <w:t>1664)</w:t>
      </w:r>
    </w:p>
    <w:p w:rsidR="005745C5" w:rsidRPr="005745C5" w:rsidRDefault="009E4BEF" w:rsidP="009E4BEF">
      <w:pPr>
        <w:pStyle w:val="A-Text"/>
        <w:tabs>
          <w:tab w:val="clear" w:pos="450"/>
          <w:tab w:val="left" w:pos="297"/>
        </w:tabs>
      </w:pPr>
      <w:r>
        <w:tab/>
      </w:r>
      <w:r w:rsidR="005745C5" w:rsidRPr="005745C5">
        <w:t xml:space="preserve">He was just five years old when he became Guru, and he died three years later in a smallpox </w:t>
      </w:r>
      <w:r>
        <w:tab/>
      </w:r>
      <w:r w:rsidR="005745C5" w:rsidRPr="005745C5">
        <w:t>epidemic.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9E4BEF">
      <w:pPr>
        <w:pStyle w:val="A-NumberList"/>
        <w:ind w:left="43"/>
      </w:pPr>
      <w:r w:rsidRPr="009E4BEF">
        <w:rPr>
          <w:b/>
        </w:rPr>
        <w:t>9.</w:t>
      </w:r>
      <w:r w:rsidRPr="005745C5">
        <w:t xml:space="preserve">  Guru Tegh Bahadur (1621</w:t>
      </w:r>
      <w:r w:rsidR="00D336AD">
        <w:t>–</w:t>
      </w:r>
      <w:r w:rsidRPr="005745C5">
        <w:t>1675)</w:t>
      </w:r>
    </w:p>
    <w:p w:rsidR="005745C5" w:rsidRPr="005745C5" w:rsidRDefault="009E4BEF" w:rsidP="009E4BEF">
      <w:pPr>
        <w:pStyle w:val="A-Text"/>
        <w:tabs>
          <w:tab w:val="left" w:pos="315"/>
        </w:tabs>
      </w:pPr>
      <w:r>
        <w:tab/>
      </w:r>
      <w:r w:rsidR="005745C5" w:rsidRPr="005745C5">
        <w:t>He was martyred for refusing to convert to Islam.</w:t>
      </w:r>
    </w:p>
    <w:p w:rsidR="005745C5" w:rsidRPr="005745C5" w:rsidRDefault="005745C5" w:rsidP="002E7A74">
      <w:pPr>
        <w:pStyle w:val="A-Text"/>
      </w:pPr>
    </w:p>
    <w:p w:rsidR="005745C5" w:rsidRPr="005745C5" w:rsidRDefault="005745C5" w:rsidP="0045118C">
      <w:pPr>
        <w:pStyle w:val="A-NumberList"/>
        <w:tabs>
          <w:tab w:val="clear" w:pos="270"/>
          <w:tab w:val="left" w:pos="360"/>
        </w:tabs>
        <w:ind w:hanging="90"/>
      </w:pPr>
      <w:r w:rsidRPr="009E4BEF">
        <w:rPr>
          <w:b/>
        </w:rPr>
        <w:t>10.</w:t>
      </w:r>
      <w:r w:rsidRPr="005745C5">
        <w:t xml:space="preserve"> </w:t>
      </w:r>
      <w:r w:rsidR="0045118C">
        <w:tab/>
      </w:r>
      <w:r w:rsidRPr="005745C5">
        <w:t xml:space="preserve">Guru </w:t>
      </w:r>
      <w:proofErr w:type="spellStart"/>
      <w:r w:rsidRPr="005745C5">
        <w:t>Gobind</w:t>
      </w:r>
      <w:proofErr w:type="spellEnd"/>
      <w:r w:rsidRPr="005745C5">
        <w:t xml:space="preserve"> Singh (1666</w:t>
      </w:r>
      <w:r w:rsidR="00D336AD">
        <w:t>–</w:t>
      </w:r>
      <w:r w:rsidRPr="005745C5">
        <w:t>1708)</w:t>
      </w:r>
    </w:p>
    <w:p w:rsidR="00D563BB" w:rsidRPr="00E97C51" w:rsidRDefault="009E4BEF" w:rsidP="009E4BEF">
      <w:pPr>
        <w:pStyle w:val="A-Text"/>
        <w:tabs>
          <w:tab w:val="clear" w:pos="450"/>
          <w:tab w:val="left" w:pos="315"/>
        </w:tabs>
      </w:pPr>
      <w:r>
        <w:tab/>
      </w:r>
      <w:r w:rsidR="005745C5" w:rsidRPr="005745C5">
        <w:t xml:space="preserve">The last of the Sikh Gurus, </w:t>
      </w:r>
      <w:proofErr w:type="spellStart"/>
      <w:r w:rsidR="005745C5" w:rsidRPr="005745C5">
        <w:t>Gobind</w:t>
      </w:r>
      <w:proofErr w:type="spellEnd"/>
      <w:r w:rsidR="005745C5" w:rsidRPr="005745C5">
        <w:t xml:space="preserve"> Singh established the </w:t>
      </w:r>
      <w:proofErr w:type="spellStart"/>
      <w:r w:rsidR="005745C5" w:rsidRPr="005745C5">
        <w:t>Khalsa</w:t>
      </w:r>
      <w:proofErr w:type="spellEnd"/>
      <w:r w:rsidR="005745C5" w:rsidRPr="005745C5">
        <w:t xml:space="preserve"> and named the </w:t>
      </w:r>
      <w:proofErr w:type="spellStart"/>
      <w:r w:rsidR="005745C5" w:rsidRPr="005745C5">
        <w:t>Adi</w:t>
      </w:r>
      <w:proofErr w:type="spellEnd"/>
      <w:r w:rsidR="005745C5" w:rsidRPr="005745C5">
        <w:t xml:space="preserve"> </w:t>
      </w:r>
      <w:proofErr w:type="spellStart"/>
      <w:r w:rsidR="005745C5" w:rsidRPr="005745C5">
        <w:t>Granth</w:t>
      </w:r>
      <w:proofErr w:type="spellEnd"/>
      <w:r w:rsidR="005745C5" w:rsidRPr="005745C5">
        <w:t xml:space="preserve"> his </w:t>
      </w:r>
      <w:r>
        <w:tab/>
      </w:r>
      <w:r w:rsidR="005745C5" w:rsidRPr="005745C5">
        <w:t>successor.</w:t>
      </w:r>
      <w:bookmarkStart w:id="1" w:name="Editing"/>
      <w:bookmarkEnd w:id="1"/>
    </w:p>
    <w:sectPr w:rsidR="00D563BB" w:rsidRPr="00E97C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3EC774" w15:done="0"/>
  <w15:commentEx w15:paraId="64769690" w15:paraIdParent="553EC77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05E" w:rsidRDefault="0087105E" w:rsidP="004D0079">
      <w:r>
        <w:separator/>
      </w:r>
    </w:p>
    <w:p w:rsidR="0087105E" w:rsidRDefault="0087105E"/>
  </w:endnote>
  <w:endnote w:type="continuationSeparator" w:id="0">
    <w:p w:rsidR="0087105E" w:rsidRDefault="0087105E" w:rsidP="004D0079">
      <w:r>
        <w:continuationSeparator/>
      </w:r>
    </w:p>
    <w:p w:rsidR="0087105E" w:rsidRDefault="008710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E63FC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1074B5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5A7673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5A7673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5A7673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D336A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336A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003791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13FDD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E63FC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1074B5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45118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5A7673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5A7673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5A7673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D336A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336A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003791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13FDD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05E" w:rsidRDefault="0087105E" w:rsidP="004D0079">
      <w:r>
        <w:separator/>
      </w:r>
    </w:p>
    <w:p w:rsidR="0087105E" w:rsidRDefault="0087105E"/>
  </w:footnote>
  <w:footnote w:type="continuationSeparator" w:id="0">
    <w:p w:rsidR="0087105E" w:rsidRDefault="0087105E" w:rsidP="004D0079">
      <w:r>
        <w:continuationSeparator/>
      </w:r>
    </w:p>
    <w:p w:rsidR="0087105E" w:rsidRDefault="008710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5745C5" w:rsidP="00BA5702">
    <w:pPr>
      <w:pStyle w:val="A-Header-articletitlepage2"/>
    </w:pPr>
    <w:r w:rsidRPr="005745C5">
      <w:t>The Ten Gurus of Sikhism</w:t>
    </w:r>
    <w:r w:rsidR="00C8777E">
      <w:tab/>
    </w:r>
    <w:r w:rsidR="00C8777E" w:rsidRPr="00F82D2A">
      <w:t xml:space="preserve">Page | </w:t>
    </w:r>
    <w:r w:rsidR="00E63FC0">
      <w:fldChar w:fldCharType="begin"/>
    </w:r>
    <w:r w:rsidR="00B70DF6">
      <w:instrText xml:space="preserve"> PAGE   \* MERGEFORMAT </w:instrText>
    </w:r>
    <w:r w:rsidR="00E63FC0">
      <w:fldChar w:fldCharType="separate"/>
    </w:r>
    <w:r w:rsidR="002E7A74">
      <w:rPr>
        <w:noProof/>
      </w:rPr>
      <w:t>2</w:t>
    </w:r>
    <w:r w:rsidR="00E63FC0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74B5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14E5C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E7A7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97593"/>
    <w:rsid w:val="003B0E7A"/>
    <w:rsid w:val="003D333A"/>
    <w:rsid w:val="003D381C"/>
    <w:rsid w:val="003E24F6"/>
    <w:rsid w:val="003F5CF4"/>
    <w:rsid w:val="003F6228"/>
    <w:rsid w:val="00405DC9"/>
    <w:rsid w:val="00405F6D"/>
    <w:rsid w:val="00414D05"/>
    <w:rsid w:val="00416A83"/>
    <w:rsid w:val="00423B78"/>
    <w:rsid w:val="004311A3"/>
    <w:rsid w:val="0045118C"/>
    <w:rsid w:val="0045173D"/>
    <w:rsid w:val="00451921"/>
    <w:rsid w:val="00454A1D"/>
    <w:rsid w:val="00460918"/>
    <w:rsid w:val="00475571"/>
    <w:rsid w:val="004A3116"/>
    <w:rsid w:val="004A7DE2"/>
    <w:rsid w:val="004C063C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45C5"/>
    <w:rsid w:val="0058460F"/>
    <w:rsid w:val="005A4359"/>
    <w:rsid w:val="005A6944"/>
    <w:rsid w:val="005A7673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206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34C26"/>
    <w:rsid w:val="00847B4C"/>
    <w:rsid w:val="008541FB"/>
    <w:rsid w:val="0085547F"/>
    <w:rsid w:val="00861A93"/>
    <w:rsid w:val="0087105E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23A08"/>
    <w:rsid w:val="00932A6A"/>
    <w:rsid w:val="00933E81"/>
    <w:rsid w:val="00945A73"/>
    <w:rsid w:val="009563C5"/>
    <w:rsid w:val="00972002"/>
    <w:rsid w:val="00997818"/>
    <w:rsid w:val="009A1B4F"/>
    <w:rsid w:val="009D36BA"/>
    <w:rsid w:val="009E00C3"/>
    <w:rsid w:val="009E15E5"/>
    <w:rsid w:val="009E4BEF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7393E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CF0CE1"/>
    <w:rsid w:val="00D02316"/>
    <w:rsid w:val="00D04A29"/>
    <w:rsid w:val="00D105EA"/>
    <w:rsid w:val="00D14D22"/>
    <w:rsid w:val="00D33298"/>
    <w:rsid w:val="00D336AD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3FC0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13FDD"/>
    <w:rsid w:val="00F352E1"/>
    <w:rsid w:val="00F40A11"/>
    <w:rsid w:val="00F443B7"/>
    <w:rsid w:val="00F447FB"/>
    <w:rsid w:val="00F63A43"/>
    <w:rsid w:val="00F713FF"/>
    <w:rsid w:val="00F7282A"/>
    <w:rsid w:val="00F742B9"/>
    <w:rsid w:val="00F80D72"/>
    <w:rsid w:val="00F82D2A"/>
    <w:rsid w:val="00F95DBB"/>
    <w:rsid w:val="00FA5405"/>
    <w:rsid w:val="00FA5E9A"/>
    <w:rsid w:val="00FC0585"/>
    <w:rsid w:val="00FC21A1"/>
    <w:rsid w:val="00FC417A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14E5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FC95-8E4C-4976-A16F-BFA264CE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28</TotalTime>
  <Pages>1</Pages>
  <Words>228</Words>
  <Characters>1115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18</cp:revision>
  <cp:lastPrinted>2010-01-08T18:19:00Z</cp:lastPrinted>
  <dcterms:created xsi:type="dcterms:W3CDTF">2013-04-23T19:04:00Z</dcterms:created>
  <dcterms:modified xsi:type="dcterms:W3CDTF">2014-12-15T12:08:00Z</dcterms:modified>
</cp:coreProperties>
</file>