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C7" w:rsidRPr="00E76CD5" w:rsidRDefault="00A67F7C" w:rsidP="00E76CD5">
      <w:pPr>
        <w:pStyle w:val="A-BH"/>
        <w:rPr>
          <w:i/>
        </w:rPr>
      </w:pPr>
      <w:r w:rsidRPr="00A67F7C">
        <w:t xml:space="preserve">Teacher Evaluation: The Game of </w:t>
      </w:r>
      <w:r w:rsidRPr="000843D0">
        <w:rPr>
          <w:i/>
        </w:rPr>
        <w:t>Samsara</w:t>
      </w:r>
    </w:p>
    <w:p w:rsidR="00A67F7C" w:rsidRDefault="00A67F7C" w:rsidP="00E76CD5">
      <w:pPr>
        <w:pStyle w:val="A-Text"/>
        <w:spacing w:after="120"/>
      </w:pPr>
      <w:r w:rsidRPr="00A67F7C">
        <w:t xml:space="preserve">Name of the game: </w:t>
      </w:r>
      <w:r w:rsidR="00E76CD5">
        <w:rPr>
          <w:b/>
        </w:rPr>
        <w:t>___________________________________________________________________</w:t>
      </w:r>
    </w:p>
    <w:p w:rsidR="00A67F7C" w:rsidRDefault="00A67F7C" w:rsidP="00E76CD5">
      <w:pPr>
        <w:pStyle w:val="A-Text"/>
        <w:spacing w:after="120"/>
        <w:rPr>
          <w:b/>
        </w:rPr>
      </w:pPr>
      <w:r w:rsidRPr="00A67F7C">
        <w:t xml:space="preserve">Names of the student designers: </w:t>
      </w:r>
      <w:r w:rsidR="00E76CD5">
        <w:t xml:space="preserve"> </w:t>
      </w:r>
      <w:r w:rsidR="00E76CD5">
        <w:rPr>
          <w:b/>
        </w:rPr>
        <w:t>________________________________________________________</w:t>
      </w:r>
    </w:p>
    <w:p w:rsidR="00C10ADD" w:rsidRDefault="000960C7" w:rsidP="00E76CD5">
      <w:pPr>
        <w:pStyle w:val="A-Text"/>
        <w:spacing w:after="120"/>
      </w:pPr>
      <w:r>
        <w:t>E</w:t>
      </w:r>
      <w:r w:rsidR="00A67F7C" w:rsidRPr="00A67F7C">
        <w:t xml:space="preserve">ach circled number </w:t>
      </w:r>
      <w:r>
        <w:t xml:space="preserve">on the chart below </w:t>
      </w:r>
      <w:r w:rsidR="00A67F7C" w:rsidRPr="00A67F7C">
        <w:t>indicates your game’s score for the corresponding category.</w:t>
      </w:r>
    </w:p>
    <w:tbl>
      <w:tblPr>
        <w:tblW w:w="9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0"/>
        <w:gridCol w:w="1963"/>
        <w:gridCol w:w="1884"/>
        <w:gridCol w:w="1884"/>
        <w:gridCol w:w="2178"/>
      </w:tblGrid>
      <w:tr w:rsidR="004E70CC" w:rsidRPr="00854865" w:rsidTr="00E76CD5">
        <w:trPr>
          <w:jc w:val="center"/>
        </w:trPr>
        <w:tc>
          <w:tcPr>
            <w:tcW w:w="1809" w:type="dxa"/>
            <w:vAlign w:val="center"/>
          </w:tcPr>
          <w:p w:rsidR="00DF7D4C" w:rsidRPr="00E76CD5" w:rsidRDefault="00DF7D4C" w:rsidP="00E76CD5">
            <w:pPr>
              <w:pStyle w:val="A-Text"/>
              <w:rPr>
                <w:rFonts w:cs="Arial"/>
                <w:b/>
              </w:rPr>
            </w:pPr>
          </w:p>
        </w:tc>
        <w:tc>
          <w:tcPr>
            <w:tcW w:w="2021" w:type="dxa"/>
            <w:vAlign w:val="center"/>
          </w:tcPr>
          <w:p w:rsidR="00DF7D4C" w:rsidRPr="00E76CD5" w:rsidRDefault="000843D0" w:rsidP="00E76CD5">
            <w:pPr>
              <w:pStyle w:val="A-Text"/>
              <w:jc w:val="center"/>
              <w:rPr>
                <w:b/>
              </w:rPr>
            </w:pPr>
            <w:r w:rsidRPr="00E76CD5">
              <w:rPr>
                <w:b/>
              </w:rPr>
              <w:t>Exceptional</w:t>
            </w:r>
          </w:p>
        </w:tc>
        <w:tc>
          <w:tcPr>
            <w:tcW w:w="1915" w:type="dxa"/>
            <w:vAlign w:val="center"/>
          </w:tcPr>
          <w:p w:rsidR="00DF7D4C" w:rsidRPr="00E76CD5" w:rsidRDefault="000843D0" w:rsidP="00E76CD5">
            <w:pPr>
              <w:pStyle w:val="A-Text"/>
              <w:jc w:val="center"/>
              <w:rPr>
                <w:b/>
              </w:rPr>
            </w:pPr>
            <w:r w:rsidRPr="00E76CD5">
              <w:rPr>
                <w:b/>
              </w:rPr>
              <w:t>Good</w:t>
            </w:r>
          </w:p>
        </w:tc>
        <w:tc>
          <w:tcPr>
            <w:tcW w:w="1915" w:type="dxa"/>
            <w:vAlign w:val="center"/>
          </w:tcPr>
          <w:p w:rsidR="00DF7D4C" w:rsidRPr="00E76CD5" w:rsidRDefault="000843D0" w:rsidP="00E76CD5">
            <w:pPr>
              <w:pStyle w:val="A-Text"/>
              <w:jc w:val="center"/>
              <w:rPr>
                <w:b/>
              </w:rPr>
            </w:pPr>
            <w:r w:rsidRPr="00E76CD5">
              <w:rPr>
                <w:b/>
              </w:rPr>
              <w:t>Acceptable</w:t>
            </w:r>
          </w:p>
        </w:tc>
        <w:tc>
          <w:tcPr>
            <w:tcW w:w="2249" w:type="dxa"/>
            <w:vAlign w:val="center"/>
          </w:tcPr>
          <w:p w:rsidR="00DF7D4C" w:rsidRPr="00E76CD5" w:rsidRDefault="000843D0" w:rsidP="00E76CD5">
            <w:pPr>
              <w:pStyle w:val="A-Text"/>
              <w:jc w:val="center"/>
              <w:rPr>
                <w:b/>
              </w:rPr>
            </w:pPr>
            <w:r w:rsidRPr="00E76CD5">
              <w:rPr>
                <w:b/>
              </w:rPr>
              <w:t>Needs Improvement</w:t>
            </w:r>
          </w:p>
        </w:tc>
      </w:tr>
      <w:tr w:rsidR="004E70CC" w:rsidRPr="00854865" w:rsidTr="00E76CD5">
        <w:trPr>
          <w:trHeight w:val="251"/>
          <w:jc w:val="center"/>
        </w:trPr>
        <w:tc>
          <w:tcPr>
            <w:tcW w:w="1809" w:type="dxa"/>
            <w:vMerge w:val="restart"/>
          </w:tcPr>
          <w:p w:rsidR="00DF7D4C" w:rsidRPr="00E76CD5" w:rsidRDefault="000843D0" w:rsidP="00E76CD5">
            <w:pPr>
              <w:pStyle w:val="A-Text"/>
              <w:rPr>
                <w:rFonts w:cs="Arial"/>
                <w:b/>
              </w:rPr>
            </w:pPr>
            <w:r w:rsidRPr="00E76CD5">
              <w:rPr>
                <w:rFonts w:cs="Arial"/>
                <w:b/>
              </w:rPr>
              <w:t>Organization</w:t>
            </w:r>
          </w:p>
        </w:tc>
        <w:tc>
          <w:tcPr>
            <w:tcW w:w="2021" w:type="dxa"/>
          </w:tcPr>
          <w:p w:rsidR="00DF7D4C" w:rsidRPr="00E76CD5" w:rsidRDefault="000843D0" w:rsidP="00E76CD5">
            <w:pPr>
              <w:pStyle w:val="A-Text"/>
              <w:rPr>
                <w:szCs w:val="20"/>
              </w:rPr>
            </w:pPr>
            <w:r w:rsidRPr="00E76CD5">
              <w:rPr>
                <w:szCs w:val="20"/>
              </w:rPr>
              <w:t>Game is extremely well organized</w:t>
            </w:r>
            <w:r w:rsidR="000960C7" w:rsidRPr="00E76CD5">
              <w:rPr>
                <w:szCs w:val="20"/>
              </w:rPr>
              <w:t xml:space="preserve">, </w:t>
            </w:r>
            <w:r w:rsidRPr="00E76CD5">
              <w:rPr>
                <w:szCs w:val="20"/>
              </w:rPr>
              <w:t>directions are easy to follow</w:t>
            </w:r>
            <w:r w:rsidR="000960C7" w:rsidRPr="00E76CD5">
              <w:rPr>
                <w:szCs w:val="20"/>
              </w:rPr>
              <w:t xml:space="preserve">, </w:t>
            </w:r>
            <w:r w:rsidRPr="00E76CD5">
              <w:rPr>
                <w:szCs w:val="20"/>
              </w:rPr>
              <w:t>game play flows smoothly</w:t>
            </w:r>
            <w:r w:rsidR="000960C7" w:rsidRPr="00E76CD5">
              <w:rPr>
                <w:szCs w:val="20"/>
              </w:rPr>
              <w:t xml:space="preserve">, </w:t>
            </w:r>
            <w:r w:rsidRPr="00E76CD5">
              <w:rPr>
                <w:szCs w:val="20"/>
              </w:rPr>
              <w:t>organization enhances effectiveness of game</w:t>
            </w:r>
          </w:p>
        </w:tc>
        <w:tc>
          <w:tcPr>
            <w:tcW w:w="1915" w:type="dxa"/>
          </w:tcPr>
          <w:p w:rsidR="00DF7D4C" w:rsidRPr="00E76CD5" w:rsidRDefault="00854865" w:rsidP="00E76CD5">
            <w:pPr>
              <w:pStyle w:val="A-Text"/>
              <w:rPr>
                <w:szCs w:val="20"/>
              </w:rPr>
            </w:pPr>
            <w:r w:rsidRPr="00E76CD5">
              <w:rPr>
                <w:szCs w:val="20"/>
              </w:rPr>
              <w:t>Game is thoughtfully designed</w:t>
            </w:r>
            <w:r w:rsidR="000960C7" w:rsidRPr="00E76CD5">
              <w:rPr>
                <w:szCs w:val="20"/>
              </w:rPr>
              <w:t xml:space="preserve">, </w:t>
            </w:r>
            <w:r w:rsidRPr="00E76CD5">
              <w:rPr>
                <w:szCs w:val="20"/>
              </w:rPr>
              <w:t>organization is apparent, most directions are easy to follow</w:t>
            </w:r>
          </w:p>
        </w:tc>
        <w:tc>
          <w:tcPr>
            <w:tcW w:w="1915" w:type="dxa"/>
          </w:tcPr>
          <w:p w:rsidR="00DF7D4C" w:rsidRPr="00E76CD5" w:rsidRDefault="00854865" w:rsidP="00E76CD5">
            <w:pPr>
              <w:pStyle w:val="A-Text"/>
              <w:rPr>
                <w:szCs w:val="20"/>
              </w:rPr>
            </w:pPr>
            <w:r w:rsidRPr="00E76CD5">
              <w:rPr>
                <w:szCs w:val="20"/>
              </w:rPr>
              <w:t>Game is somewhat organized</w:t>
            </w:r>
            <w:r w:rsidR="000960C7" w:rsidRPr="00E76CD5">
              <w:rPr>
                <w:szCs w:val="20"/>
              </w:rPr>
              <w:t xml:space="preserve">, </w:t>
            </w:r>
            <w:r w:rsidRPr="00E76CD5">
              <w:rPr>
                <w:szCs w:val="20"/>
              </w:rPr>
              <w:t>ideas are not clearly presented, transitions are not all smooth</w:t>
            </w:r>
            <w:r w:rsidR="000960C7" w:rsidRPr="00E76CD5">
              <w:rPr>
                <w:szCs w:val="20"/>
              </w:rPr>
              <w:t xml:space="preserve">, </w:t>
            </w:r>
            <w:r w:rsidRPr="00E76CD5">
              <w:rPr>
                <w:szCs w:val="20"/>
              </w:rPr>
              <w:t>faults in organization are distracting to play of game</w:t>
            </w:r>
          </w:p>
        </w:tc>
        <w:tc>
          <w:tcPr>
            <w:tcW w:w="2249" w:type="dxa"/>
          </w:tcPr>
          <w:p w:rsidR="00DF7D4C" w:rsidRPr="00E76CD5" w:rsidRDefault="00854865" w:rsidP="00E76CD5">
            <w:pPr>
              <w:pStyle w:val="A-Text"/>
              <w:rPr>
                <w:szCs w:val="20"/>
              </w:rPr>
            </w:pPr>
            <w:r w:rsidRPr="00E76CD5">
              <w:rPr>
                <w:szCs w:val="20"/>
              </w:rPr>
              <w:t>Game is messy or confusing</w:t>
            </w:r>
            <w:r w:rsidR="000960C7" w:rsidRPr="00E76CD5">
              <w:rPr>
                <w:szCs w:val="20"/>
              </w:rPr>
              <w:t xml:space="preserve"> (</w:t>
            </w:r>
            <w:r w:rsidRPr="00E76CD5">
              <w:rPr>
                <w:szCs w:val="20"/>
              </w:rPr>
              <w:t>or both</w:t>
            </w:r>
            <w:r w:rsidR="000960C7" w:rsidRPr="00E76CD5">
              <w:rPr>
                <w:szCs w:val="20"/>
              </w:rPr>
              <w:t xml:space="preserve">), </w:t>
            </w:r>
            <w:r w:rsidRPr="00E76CD5">
              <w:rPr>
                <w:szCs w:val="20"/>
              </w:rPr>
              <w:t>format is difficult to follow</w:t>
            </w:r>
            <w:r w:rsidR="000960C7" w:rsidRPr="00E76CD5">
              <w:rPr>
                <w:szCs w:val="20"/>
              </w:rPr>
              <w:t xml:space="preserve">, </w:t>
            </w:r>
            <w:r w:rsidRPr="00E76CD5">
              <w:rPr>
                <w:szCs w:val="20"/>
              </w:rPr>
              <w:t>flow of play is abrupt and seriously distracts players from enjoyment of game</w:t>
            </w:r>
          </w:p>
        </w:tc>
      </w:tr>
      <w:tr w:rsidR="004E70CC" w:rsidRPr="00854865" w:rsidTr="00E76CD5">
        <w:trPr>
          <w:trHeight w:val="250"/>
          <w:jc w:val="center"/>
        </w:trPr>
        <w:tc>
          <w:tcPr>
            <w:tcW w:w="1809" w:type="dxa"/>
            <w:vMerge/>
          </w:tcPr>
          <w:p w:rsidR="00DF7D4C" w:rsidRPr="00E76CD5" w:rsidRDefault="00DF7D4C" w:rsidP="00E76CD5">
            <w:pPr>
              <w:pStyle w:val="A-Tex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021" w:type="dxa"/>
          </w:tcPr>
          <w:p w:rsidR="00DF7D4C" w:rsidRPr="00E76CD5" w:rsidRDefault="000843D0" w:rsidP="00E76CD5">
            <w:pPr>
              <w:pStyle w:val="A-Text"/>
              <w:rPr>
                <w:b/>
                <w:szCs w:val="20"/>
              </w:rPr>
            </w:pPr>
            <w:r w:rsidRPr="00E76CD5">
              <w:rPr>
                <w:b/>
                <w:szCs w:val="20"/>
              </w:rPr>
              <w:t>4</w:t>
            </w:r>
          </w:p>
        </w:tc>
        <w:tc>
          <w:tcPr>
            <w:tcW w:w="1915" w:type="dxa"/>
          </w:tcPr>
          <w:p w:rsidR="00DF7D4C" w:rsidRPr="00E76CD5" w:rsidRDefault="000843D0" w:rsidP="00E76CD5">
            <w:pPr>
              <w:pStyle w:val="A-Text"/>
              <w:rPr>
                <w:b/>
                <w:szCs w:val="20"/>
              </w:rPr>
            </w:pPr>
            <w:r w:rsidRPr="00E76CD5">
              <w:rPr>
                <w:b/>
                <w:szCs w:val="20"/>
              </w:rPr>
              <w:t>3</w:t>
            </w:r>
          </w:p>
        </w:tc>
        <w:tc>
          <w:tcPr>
            <w:tcW w:w="1915" w:type="dxa"/>
          </w:tcPr>
          <w:p w:rsidR="00DF7D4C" w:rsidRPr="00E76CD5" w:rsidRDefault="000843D0" w:rsidP="00E76CD5">
            <w:pPr>
              <w:pStyle w:val="A-Text"/>
              <w:rPr>
                <w:b/>
                <w:szCs w:val="20"/>
              </w:rPr>
            </w:pPr>
            <w:r w:rsidRPr="00E76CD5">
              <w:rPr>
                <w:b/>
                <w:szCs w:val="20"/>
              </w:rPr>
              <w:t>2</w:t>
            </w:r>
          </w:p>
        </w:tc>
        <w:tc>
          <w:tcPr>
            <w:tcW w:w="2249" w:type="dxa"/>
          </w:tcPr>
          <w:p w:rsidR="00DF7D4C" w:rsidRPr="00E76CD5" w:rsidRDefault="000843D0" w:rsidP="00E76CD5">
            <w:pPr>
              <w:pStyle w:val="A-Text"/>
              <w:rPr>
                <w:b/>
                <w:szCs w:val="20"/>
              </w:rPr>
            </w:pPr>
            <w:r w:rsidRPr="00E76CD5">
              <w:rPr>
                <w:b/>
                <w:szCs w:val="20"/>
              </w:rPr>
              <w:t>1</w:t>
            </w:r>
          </w:p>
        </w:tc>
      </w:tr>
      <w:tr w:rsidR="004E70CC" w:rsidRPr="00854865" w:rsidTr="00E76CD5">
        <w:trPr>
          <w:trHeight w:val="251"/>
          <w:jc w:val="center"/>
        </w:trPr>
        <w:tc>
          <w:tcPr>
            <w:tcW w:w="1809" w:type="dxa"/>
            <w:vMerge w:val="restart"/>
          </w:tcPr>
          <w:p w:rsidR="000843D0" w:rsidRPr="00E76CD5" w:rsidRDefault="000843D0" w:rsidP="00E76CD5">
            <w:pPr>
              <w:pStyle w:val="A-Text"/>
              <w:rPr>
                <w:rFonts w:cs="Arial"/>
                <w:b/>
              </w:rPr>
            </w:pPr>
            <w:r w:rsidRPr="00E76CD5">
              <w:rPr>
                <w:rFonts w:cs="Arial"/>
                <w:b/>
              </w:rPr>
              <w:t xml:space="preserve">Content </w:t>
            </w:r>
            <w:r w:rsidR="000960C7" w:rsidRPr="00E76CD5">
              <w:rPr>
                <w:rFonts w:cs="Arial"/>
                <w:b/>
              </w:rPr>
              <w:t>Accuracy</w:t>
            </w:r>
          </w:p>
        </w:tc>
        <w:tc>
          <w:tcPr>
            <w:tcW w:w="2021" w:type="dxa"/>
          </w:tcPr>
          <w:p w:rsidR="000843D0" w:rsidRPr="00E76CD5" w:rsidRDefault="000843D0" w:rsidP="00E76CD5">
            <w:pPr>
              <w:pStyle w:val="A-Text"/>
              <w:rPr>
                <w:szCs w:val="20"/>
              </w:rPr>
            </w:pPr>
            <w:r w:rsidRPr="00E76CD5">
              <w:rPr>
                <w:szCs w:val="20"/>
              </w:rPr>
              <w:t>Content is completely accurate</w:t>
            </w:r>
            <w:r w:rsidR="000960C7" w:rsidRPr="00E76CD5">
              <w:rPr>
                <w:szCs w:val="20"/>
              </w:rPr>
              <w:t>,</w:t>
            </w:r>
            <w:r w:rsidR="00C75963" w:rsidRPr="00E76CD5">
              <w:rPr>
                <w:szCs w:val="20"/>
              </w:rPr>
              <w:t xml:space="preserve"> </w:t>
            </w:r>
            <w:r w:rsidRPr="00E76CD5">
              <w:rPr>
                <w:szCs w:val="20"/>
              </w:rPr>
              <w:t>all facts are precise and explicit</w:t>
            </w:r>
          </w:p>
        </w:tc>
        <w:tc>
          <w:tcPr>
            <w:tcW w:w="1915" w:type="dxa"/>
          </w:tcPr>
          <w:p w:rsidR="000843D0" w:rsidRPr="00E76CD5" w:rsidRDefault="00854865" w:rsidP="00E76CD5">
            <w:pPr>
              <w:pStyle w:val="A-Text"/>
              <w:rPr>
                <w:szCs w:val="20"/>
              </w:rPr>
            </w:pPr>
            <w:r w:rsidRPr="00E76CD5">
              <w:rPr>
                <w:szCs w:val="20"/>
              </w:rPr>
              <w:t>Content is mostly accurate, with few inconsistencies or errors</w:t>
            </w:r>
          </w:p>
        </w:tc>
        <w:tc>
          <w:tcPr>
            <w:tcW w:w="1915" w:type="dxa"/>
          </w:tcPr>
          <w:p w:rsidR="000843D0" w:rsidRPr="00E76CD5" w:rsidRDefault="00854865" w:rsidP="00E76CD5">
            <w:pPr>
              <w:pStyle w:val="A-Text"/>
              <w:rPr>
                <w:szCs w:val="20"/>
              </w:rPr>
            </w:pPr>
            <w:r w:rsidRPr="00E76CD5">
              <w:rPr>
                <w:szCs w:val="20"/>
              </w:rPr>
              <w:t>Content is somewhat accurate, with more than a few inconsistencies or errors</w:t>
            </w:r>
          </w:p>
        </w:tc>
        <w:tc>
          <w:tcPr>
            <w:tcW w:w="2249" w:type="dxa"/>
          </w:tcPr>
          <w:p w:rsidR="000843D0" w:rsidRPr="00E76CD5" w:rsidRDefault="00854865" w:rsidP="00E76CD5">
            <w:pPr>
              <w:pStyle w:val="A-Text"/>
              <w:rPr>
                <w:szCs w:val="20"/>
              </w:rPr>
            </w:pPr>
            <w:r w:rsidRPr="00E76CD5">
              <w:rPr>
                <w:szCs w:val="20"/>
              </w:rPr>
              <w:t>Content includes many inaccuracies</w:t>
            </w:r>
            <w:r w:rsidR="000960C7" w:rsidRPr="00E76CD5">
              <w:rPr>
                <w:szCs w:val="20"/>
              </w:rPr>
              <w:t xml:space="preserve">, </w:t>
            </w:r>
            <w:r w:rsidRPr="00E76CD5">
              <w:rPr>
                <w:szCs w:val="20"/>
              </w:rPr>
              <w:t>facts are presented in a way that misleads players</w:t>
            </w:r>
          </w:p>
        </w:tc>
      </w:tr>
      <w:tr w:rsidR="004E70CC" w:rsidRPr="00854865" w:rsidTr="00E76CD5">
        <w:trPr>
          <w:trHeight w:val="250"/>
          <w:jc w:val="center"/>
        </w:trPr>
        <w:tc>
          <w:tcPr>
            <w:tcW w:w="1809" w:type="dxa"/>
            <w:vMerge/>
          </w:tcPr>
          <w:p w:rsidR="000843D0" w:rsidRPr="00E76CD5" w:rsidRDefault="000843D0" w:rsidP="00E76CD5">
            <w:pPr>
              <w:pStyle w:val="A-Tex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021" w:type="dxa"/>
          </w:tcPr>
          <w:p w:rsidR="000843D0" w:rsidRPr="00E76CD5" w:rsidRDefault="000843D0" w:rsidP="00E76CD5">
            <w:pPr>
              <w:pStyle w:val="A-Text"/>
              <w:rPr>
                <w:b/>
                <w:szCs w:val="20"/>
              </w:rPr>
            </w:pPr>
            <w:r w:rsidRPr="00E76CD5">
              <w:rPr>
                <w:b/>
                <w:szCs w:val="20"/>
              </w:rPr>
              <w:t>4</w:t>
            </w:r>
          </w:p>
        </w:tc>
        <w:tc>
          <w:tcPr>
            <w:tcW w:w="1915" w:type="dxa"/>
          </w:tcPr>
          <w:p w:rsidR="000843D0" w:rsidRPr="00E76CD5" w:rsidRDefault="000843D0" w:rsidP="00E76CD5">
            <w:pPr>
              <w:pStyle w:val="A-Text"/>
              <w:rPr>
                <w:b/>
                <w:szCs w:val="20"/>
              </w:rPr>
            </w:pPr>
            <w:r w:rsidRPr="00E76CD5">
              <w:rPr>
                <w:b/>
                <w:szCs w:val="20"/>
              </w:rPr>
              <w:t>3</w:t>
            </w:r>
          </w:p>
        </w:tc>
        <w:tc>
          <w:tcPr>
            <w:tcW w:w="1915" w:type="dxa"/>
          </w:tcPr>
          <w:p w:rsidR="000843D0" w:rsidRPr="00E76CD5" w:rsidRDefault="000843D0" w:rsidP="00E76CD5">
            <w:pPr>
              <w:pStyle w:val="A-Text"/>
              <w:rPr>
                <w:b/>
                <w:szCs w:val="20"/>
              </w:rPr>
            </w:pPr>
            <w:r w:rsidRPr="00E76CD5">
              <w:rPr>
                <w:b/>
                <w:szCs w:val="20"/>
              </w:rPr>
              <w:t>2</w:t>
            </w:r>
          </w:p>
        </w:tc>
        <w:tc>
          <w:tcPr>
            <w:tcW w:w="2249" w:type="dxa"/>
          </w:tcPr>
          <w:p w:rsidR="000843D0" w:rsidRPr="00E76CD5" w:rsidRDefault="000843D0" w:rsidP="00E76CD5">
            <w:pPr>
              <w:pStyle w:val="A-Text"/>
              <w:rPr>
                <w:b/>
                <w:szCs w:val="20"/>
              </w:rPr>
            </w:pPr>
            <w:r w:rsidRPr="00E76CD5">
              <w:rPr>
                <w:b/>
                <w:szCs w:val="20"/>
              </w:rPr>
              <w:t>1</w:t>
            </w:r>
          </w:p>
        </w:tc>
      </w:tr>
      <w:tr w:rsidR="004E70CC" w:rsidRPr="00854865" w:rsidTr="00E76CD5">
        <w:trPr>
          <w:trHeight w:val="251"/>
          <w:jc w:val="center"/>
        </w:trPr>
        <w:tc>
          <w:tcPr>
            <w:tcW w:w="1809" w:type="dxa"/>
            <w:vMerge w:val="restart"/>
          </w:tcPr>
          <w:p w:rsidR="000843D0" w:rsidRPr="00E76CD5" w:rsidRDefault="000843D0" w:rsidP="00E76CD5">
            <w:pPr>
              <w:pStyle w:val="A-Text"/>
              <w:rPr>
                <w:rFonts w:cs="Arial"/>
                <w:b/>
              </w:rPr>
            </w:pPr>
            <w:r w:rsidRPr="00E76CD5">
              <w:rPr>
                <w:rFonts w:cs="Arial"/>
                <w:b/>
              </w:rPr>
              <w:t>Creativity</w:t>
            </w:r>
          </w:p>
        </w:tc>
        <w:tc>
          <w:tcPr>
            <w:tcW w:w="2021" w:type="dxa"/>
          </w:tcPr>
          <w:p w:rsidR="000843D0" w:rsidRPr="00E76CD5" w:rsidRDefault="000843D0" w:rsidP="00E76CD5">
            <w:pPr>
              <w:pStyle w:val="A-Text"/>
              <w:rPr>
                <w:szCs w:val="20"/>
              </w:rPr>
            </w:pPr>
            <w:r w:rsidRPr="00E76CD5">
              <w:rPr>
                <w:szCs w:val="20"/>
              </w:rPr>
              <w:t>Game is extremely clever and original, with a unique approach that enhances player enjoyment</w:t>
            </w:r>
          </w:p>
        </w:tc>
        <w:tc>
          <w:tcPr>
            <w:tcW w:w="1915" w:type="dxa"/>
          </w:tcPr>
          <w:p w:rsidR="000843D0" w:rsidRPr="00E76CD5" w:rsidRDefault="00854865" w:rsidP="00E76CD5">
            <w:pPr>
              <w:pStyle w:val="A-Text"/>
              <w:rPr>
                <w:szCs w:val="20"/>
              </w:rPr>
            </w:pPr>
            <w:r w:rsidRPr="00E76CD5">
              <w:rPr>
                <w:szCs w:val="20"/>
              </w:rPr>
              <w:t>Game is clever at times</w:t>
            </w:r>
            <w:r w:rsidR="000960C7" w:rsidRPr="00E76CD5">
              <w:rPr>
                <w:szCs w:val="20"/>
              </w:rPr>
              <w:t xml:space="preserve">, </w:t>
            </w:r>
            <w:r w:rsidRPr="00E76CD5">
              <w:rPr>
                <w:szCs w:val="20"/>
              </w:rPr>
              <w:t xml:space="preserve">design is well thought out and unique </w:t>
            </w:r>
          </w:p>
        </w:tc>
        <w:tc>
          <w:tcPr>
            <w:tcW w:w="1915" w:type="dxa"/>
          </w:tcPr>
          <w:p w:rsidR="000843D0" w:rsidRPr="00E76CD5" w:rsidRDefault="00854865" w:rsidP="00E76CD5">
            <w:pPr>
              <w:pStyle w:val="A-Text"/>
              <w:rPr>
                <w:szCs w:val="20"/>
              </w:rPr>
            </w:pPr>
            <w:r w:rsidRPr="00E76CD5">
              <w:rPr>
                <w:szCs w:val="20"/>
              </w:rPr>
              <w:t>Game includes a few original touches, but they are not incorporated throughout</w:t>
            </w:r>
          </w:p>
        </w:tc>
        <w:tc>
          <w:tcPr>
            <w:tcW w:w="2249" w:type="dxa"/>
          </w:tcPr>
          <w:p w:rsidR="000843D0" w:rsidRPr="00E76CD5" w:rsidRDefault="00854865" w:rsidP="00E76CD5">
            <w:pPr>
              <w:pStyle w:val="A-Text"/>
              <w:rPr>
                <w:szCs w:val="20"/>
              </w:rPr>
            </w:pPr>
            <w:r w:rsidRPr="00E76CD5">
              <w:rPr>
                <w:szCs w:val="20"/>
              </w:rPr>
              <w:t>Game lacks creative energy, is bland, does not engage players</w:t>
            </w:r>
          </w:p>
        </w:tc>
      </w:tr>
      <w:tr w:rsidR="004E70CC" w:rsidRPr="00854865" w:rsidTr="00E76CD5">
        <w:trPr>
          <w:trHeight w:val="188"/>
          <w:jc w:val="center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0843D0" w:rsidRPr="00E76CD5" w:rsidRDefault="000843D0" w:rsidP="00E76CD5">
            <w:pPr>
              <w:pStyle w:val="A-Text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021" w:type="dxa"/>
          </w:tcPr>
          <w:p w:rsidR="000843D0" w:rsidRPr="00E76CD5" w:rsidRDefault="000843D0" w:rsidP="00E76CD5">
            <w:pPr>
              <w:pStyle w:val="A-Text"/>
              <w:rPr>
                <w:b/>
                <w:szCs w:val="20"/>
              </w:rPr>
            </w:pPr>
            <w:r w:rsidRPr="00E76CD5">
              <w:rPr>
                <w:b/>
                <w:szCs w:val="20"/>
              </w:rPr>
              <w:t>4</w:t>
            </w:r>
          </w:p>
        </w:tc>
        <w:tc>
          <w:tcPr>
            <w:tcW w:w="1915" w:type="dxa"/>
          </w:tcPr>
          <w:p w:rsidR="000843D0" w:rsidRPr="00E76CD5" w:rsidRDefault="000843D0" w:rsidP="00E76CD5">
            <w:pPr>
              <w:pStyle w:val="A-Text"/>
              <w:rPr>
                <w:b/>
                <w:szCs w:val="20"/>
              </w:rPr>
            </w:pPr>
            <w:r w:rsidRPr="00E76CD5">
              <w:rPr>
                <w:b/>
                <w:szCs w:val="20"/>
              </w:rPr>
              <w:t>3</w:t>
            </w:r>
          </w:p>
        </w:tc>
        <w:tc>
          <w:tcPr>
            <w:tcW w:w="1915" w:type="dxa"/>
          </w:tcPr>
          <w:p w:rsidR="000843D0" w:rsidRPr="00E76CD5" w:rsidRDefault="000843D0" w:rsidP="00E76CD5">
            <w:pPr>
              <w:pStyle w:val="A-Text"/>
              <w:rPr>
                <w:b/>
                <w:szCs w:val="20"/>
              </w:rPr>
            </w:pPr>
            <w:r w:rsidRPr="00E76CD5">
              <w:rPr>
                <w:b/>
                <w:szCs w:val="20"/>
              </w:rPr>
              <w:t>2</w:t>
            </w:r>
          </w:p>
        </w:tc>
        <w:tc>
          <w:tcPr>
            <w:tcW w:w="2249" w:type="dxa"/>
          </w:tcPr>
          <w:p w:rsidR="000843D0" w:rsidRPr="00E76CD5" w:rsidRDefault="000843D0" w:rsidP="00E76CD5">
            <w:pPr>
              <w:pStyle w:val="A-Text"/>
              <w:rPr>
                <w:b/>
                <w:szCs w:val="20"/>
              </w:rPr>
            </w:pPr>
            <w:r w:rsidRPr="00E76CD5">
              <w:rPr>
                <w:b/>
                <w:szCs w:val="20"/>
              </w:rPr>
              <w:t>1</w:t>
            </w:r>
          </w:p>
        </w:tc>
      </w:tr>
      <w:tr w:rsidR="004E70CC" w:rsidRPr="00854865" w:rsidTr="00E76CD5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43D0" w:rsidRPr="00E76CD5" w:rsidRDefault="000843D0" w:rsidP="00E76CD5">
            <w:pPr>
              <w:pStyle w:val="A-Text"/>
              <w:rPr>
                <w:rFonts w:cs="Arial"/>
                <w:b/>
              </w:rPr>
            </w:pPr>
            <w:r w:rsidRPr="00E76CD5">
              <w:rPr>
                <w:rFonts w:cs="Arial"/>
                <w:b/>
              </w:rPr>
              <w:t>Incorporation of Hindu Concepts</w:t>
            </w:r>
          </w:p>
        </w:tc>
        <w:tc>
          <w:tcPr>
            <w:tcW w:w="2021" w:type="dxa"/>
            <w:tcBorders>
              <w:left w:val="single" w:sz="4" w:space="0" w:color="auto"/>
            </w:tcBorders>
          </w:tcPr>
          <w:p w:rsidR="000843D0" w:rsidRPr="00E76CD5" w:rsidRDefault="000843D0" w:rsidP="00E76CD5">
            <w:pPr>
              <w:pStyle w:val="A-Text"/>
              <w:rPr>
                <w:szCs w:val="20"/>
              </w:rPr>
            </w:pPr>
            <w:r w:rsidRPr="00E76CD5">
              <w:rPr>
                <w:szCs w:val="20"/>
              </w:rPr>
              <w:t>Concept is strongly incorporated, used correctly as an integral part of game</w:t>
            </w:r>
          </w:p>
        </w:tc>
        <w:tc>
          <w:tcPr>
            <w:tcW w:w="1915" w:type="dxa"/>
          </w:tcPr>
          <w:p w:rsidR="000843D0" w:rsidRPr="00E76CD5" w:rsidRDefault="00854865" w:rsidP="00E76CD5">
            <w:pPr>
              <w:pStyle w:val="A-Text"/>
              <w:rPr>
                <w:szCs w:val="20"/>
              </w:rPr>
            </w:pPr>
            <w:r w:rsidRPr="00E76CD5">
              <w:rPr>
                <w:szCs w:val="20"/>
              </w:rPr>
              <w:t>Concept is used adequately and correctly, fits in naturally with game</w:t>
            </w:r>
          </w:p>
        </w:tc>
        <w:tc>
          <w:tcPr>
            <w:tcW w:w="1915" w:type="dxa"/>
          </w:tcPr>
          <w:p w:rsidR="000843D0" w:rsidRPr="00E76CD5" w:rsidRDefault="00854865" w:rsidP="00E76CD5">
            <w:pPr>
              <w:pStyle w:val="A-Text"/>
              <w:rPr>
                <w:szCs w:val="20"/>
              </w:rPr>
            </w:pPr>
            <w:r w:rsidRPr="00E76CD5">
              <w:rPr>
                <w:szCs w:val="20"/>
              </w:rPr>
              <w:t>Concept is weakly incorporated, used incorrectly or seems not to fit game</w:t>
            </w:r>
          </w:p>
        </w:tc>
        <w:tc>
          <w:tcPr>
            <w:tcW w:w="2249" w:type="dxa"/>
          </w:tcPr>
          <w:p w:rsidR="000843D0" w:rsidRPr="00E76CD5" w:rsidRDefault="00854865" w:rsidP="00E76CD5">
            <w:pPr>
              <w:pStyle w:val="A-Text"/>
              <w:rPr>
                <w:szCs w:val="20"/>
              </w:rPr>
            </w:pPr>
            <w:r w:rsidRPr="00E76CD5">
              <w:rPr>
                <w:szCs w:val="20"/>
              </w:rPr>
              <w:t>Concept is not included</w:t>
            </w:r>
          </w:p>
        </w:tc>
      </w:tr>
      <w:tr w:rsidR="004E70CC" w:rsidRPr="00854865" w:rsidTr="00E76CD5">
        <w:trPr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3D0" w:rsidRPr="00E76CD5" w:rsidRDefault="00E76CD5" w:rsidP="00E76CD5">
            <w:pPr>
              <w:pStyle w:val="A-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ab/>
            </w:r>
            <w:r w:rsidR="000843D0" w:rsidRPr="00E76CD5">
              <w:rPr>
                <w:rFonts w:cs="Arial"/>
                <w:b/>
              </w:rPr>
              <w:t>Caste</w:t>
            </w:r>
          </w:p>
        </w:tc>
        <w:tc>
          <w:tcPr>
            <w:tcW w:w="2021" w:type="dxa"/>
            <w:tcBorders>
              <w:left w:val="single" w:sz="4" w:space="0" w:color="auto"/>
            </w:tcBorders>
          </w:tcPr>
          <w:p w:rsidR="000843D0" w:rsidRPr="00E76CD5" w:rsidRDefault="000843D0" w:rsidP="00E76CD5">
            <w:pPr>
              <w:pStyle w:val="A-Text"/>
              <w:rPr>
                <w:b/>
                <w:szCs w:val="20"/>
              </w:rPr>
            </w:pPr>
            <w:r w:rsidRPr="00E76CD5">
              <w:rPr>
                <w:b/>
                <w:szCs w:val="20"/>
              </w:rPr>
              <w:t>4</w:t>
            </w:r>
          </w:p>
        </w:tc>
        <w:tc>
          <w:tcPr>
            <w:tcW w:w="1915" w:type="dxa"/>
          </w:tcPr>
          <w:p w:rsidR="000843D0" w:rsidRPr="00E76CD5" w:rsidRDefault="000843D0" w:rsidP="00E76CD5">
            <w:pPr>
              <w:pStyle w:val="A-Text"/>
              <w:rPr>
                <w:b/>
                <w:szCs w:val="20"/>
              </w:rPr>
            </w:pPr>
            <w:r w:rsidRPr="00E76CD5">
              <w:rPr>
                <w:b/>
                <w:szCs w:val="20"/>
              </w:rPr>
              <w:t>3</w:t>
            </w:r>
          </w:p>
        </w:tc>
        <w:tc>
          <w:tcPr>
            <w:tcW w:w="1915" w:type="dxa"/>
          </w:tcPr>
          <w:p w:rsidR="000843D0" w:rsidRPr="00E76CD5" w:rsidRDefault="000843D0" w:rsidP="00E76CD5">
            <w:pPr>
              <w:pStyle w:val="A-Text"/>
              <w:rPr>
                <w:b/>
                <w:szCs w:val="20"/>
              </w:rPr>
            </w:pPr>
            <w:r w:rsidRPr="00E76CD5">
              <w:rPr>
                <w:b/>
                <w:szCs w:val="20"/>
              </w:rPr>
              <w:t>2</w:t>
            </w:r>
          </w:p>
        </w:tc>
        <w:tc>
          <w:tcPr>
            <w:tcW w:w="2249" w:type="dxa"/>
          </w:tcPr>
          <w:p w:rsidR="000843D0" w:rsidRPr="00E76CD5" w:rsidRDefault="000843D0" w:rsidP="00E76CD5">
            <w:pPr>
              <w:pStyle w:val="A-Text"/>
              <w:rPr>
                <w:b/>
                <w:szCs w:val="20"/>
              </w:rPr>
            </w:pPr>
            <w:r w:rsidRPr="00E76CD5">
              <w:rPr>
                <w:b/>
                <w:szCs w:val="20"/>
              </w:rPr>
              <w:t>1</w:t>
            </w:r>
          </w:p>
        </w:tc>
      </w:tr>
      <w:tr w:rsidR="004E70CC" w:rsidRPr="00854865" w:rsidTr="00E76CD5">
        <w:trPr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3D0" w:rsidRPr="00E76CD5" w:rsidRDefault="00E76CD5" w:rsidP="00E76CD5">
            <w:pPr>
              <w:pStyle w:val="A-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ab/>
            </w:r>
            <w:r w:rsidR="000843D0" w:rsidRPr="00E76CD5">
              <w:rPr>
                <w:rFonts w:cs="Arial"/>
                <w:b/>
              </w:rPr>
              <w:t>Deities</w:t>
            </w:r>
          </w:p>
        </w:tc>
        <w:tc>
          <w:tcPr>
            <w:tcW w:w="2021" w:type="dxa"/>
            <w:tcBorders>
              <w:left w:val="single" w:sz="4" w:space="0" w:color="auto"/>
            </w:tcBorders>
          </w:tcPr>
          <w:p w:rsidR="000843D0" w:rsidRPr="00E76CD5" w:rsidRDefault="000843D0" w:rsidP="00E76CD5">
            <w:pPr>
              <w:pStyle w:val="A-Text"/>
              <w:rPr>
                <w:b/>
                <w:szCs w:val="20"/>
              </w:rPr>
            </w:pPr>
            <w:r w:rsidRPr="00E76CD5">
              <w:rPr>
                <w:b/>
                <w:szCs w:val="20"/>
              </w:rPr>
              <w:t>4</w:t>
            </w:r>
          </w:p>
        </w:tc>
        <w:tc>
          <w:tcPr>
            <w:tcW w:w="1915" w:type="dxa"/>
          </w:tcPr>
          <w:p w:rsidR="000843D0" w:rsidRPr="00E76CD5" w:rsidRDefault="000843D0" w:rsidP="00E76CD5">
            <w:pPr>
              <w:pStyle w:val="A-Text"/>
              <w:rPr>
                <w:b/>
                <w:szCs w:val="20"/>
              </w:rPr>
            </w:pPr>
            <w:r w:rsidRPr="00E76CD5">
              <w:rPr>
                <w:b/>
                <w:szCs w:val="20"/>
              </w:rPr>
              <w:t>3</w:t>
            </w:r>
          </w:p>
        </w:tc>
        <w:tc>
          <w:tcPr>
            <w:tcW w:w="1915" w:type="dxa"/>
          </w:tcPr>
          <w:p w:rsidR="000843D0" w:rsidRPr="00E76CD5" w:rsidRDefault="000843D0" w:rsidP="00E76CD5">
            <w:pPr>
              <w:pStyle w:val="A-Text"/>
              <w:rPr>
                <w:b/>
                <w:szCs w:val="20"/>
              </w:rPr>
            </w:pPr>
            <w:r w:rsidRPr="00E76CD5">
              <w:rPr>
                <w:b/>
                <w:szCs w:val="20"/>
              </w:rPr>
              <w:t>2</w:t>
            </w:r>
          </w:p>
        </w:tc>
        <w:tc>
          <w:tcPr>
            <w:tcW w:w="2249" w:type="dxa"/>
          </w:tcPr>
          <w:p w:rsidR="000843D0" w:rsidRPr="00E76CD5" w:rsidRDefault="000843D0" w:rsidP="00E76CD5">
            <w:pPr>
              <w:pStyle w:val="A-Text"/>
              <w:rPr>
                <w:b/>
                <w:szCs w:val="20"/>
              </w:rPr>
            </w:pPr>
            <w:r w:rsidRPr="00E76CD5">
              <w:rPr>
                <w:b/>
                <w:szCs w:val="20"/>
              </w:rPr>
              <w:t>1</w:t>
            </w:r>
          </w:p>
        </w:tc>
      </w:tr>
      <w:tr w:rsidR="004E70CC" w:rsidRPr="00854865" w:rsidTr="00E76CD5">
        <w:trPr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43D0" w:rsidRPr="00E76CD5" w:rsidRDefault="00E76CD5" w:rsidP="00E76CD5">
            <w:pPr>
              <w:pStyle w:val="A-Text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ab/>
            </w:r>
            <w:r w:rsidR="000843D0" w:rsidRPr="00E76CD5">
              <w:rPr>
                <w:rFonts w:cs="Arial"/>
                <w:b/>
                <w:i/>
              </w:rPr>
              <w:t>Dharma</w:t>
            </w:r>
          </w:p>
        </w:tc>
        <w:tc>
          <w:tcPr>
            <w:tcW w:w="2021" w:type="dxa"/>
            <w:tcBorders>
              <w:left w:val="single" w:sz="4" w:space="0" w:color="auto"/>
            </w:tcBorders>
          </w:tcPr>
          <w:p w:rsidR="000843D0" w:rsidRPr="00E76CD5" w:rsidRDefault="000843D0" w:rsidP="00E76CD5">
            <w:pPr>
              <w:pStyle w:val="A-Text"/>
              <w:rPr>
                <w:b/>
                <w:szCs w:val="20"/>
              </w:rPr>
            </w:pPr>
            <w:r w:rsidRPr="00E76CD5">
              <w:rPr>
                <w:b/>
                <w:szCs w:val="20"/>
              </w:rPr>
              <w:t>4</w:t>
            </w:r>
          </w:p>
        </w:tc>
        <w:tc>
          <w:tcPr>
            <w:tcW w:w="1915" w:type="dxa"/>
          </w:tcPr>
          <w:p w:rsidR="000843D0" w:rsidRPr="00E76CD5" w:rsidRDefault="000843D0" w:rsidP="00E76CD5">
            <w:pPr>
              <w:pStyle w:val="A-Text"/>
              <w:rPr>
                <w:b/>
                <w:szCs w:val="20"/>
              </w:rPr>
            </w:pPr>
            <w:r w:rsidRPr="00E76CD5">
              <w:rPr>
                <w:b/>
                <w:szCs w:val="20"/>
              </w:rPr>
              <w:t>3</w:t>
            </w:r>
          </w:p>
        </w:tc>
        <w:tc>
          <w:tcPr>
            <w:tcW w:w="1915" w:type="dxa"/>
          </w:tcPr>
          <w:p w:rsidR="000843D0" w:rsidRPr="00E76CD5" w:rsidRDefault="000843D0" w:rsidP="00E76CD5">
            <w:pPr>
              <w:pStyle w:val="A-Text"/>
              <w:rPr>
                <w:b/>
                <w:szCs w:val="20"/>
              </w:rPr>
            </w:pPr>
            <w:r w:rsidRPr="00E76CD5">
              <w:rPr>
                <w:b/>
                <w:szCs w:val="20"/>
              </w:rPr>
              <w:t>2</w:t>
            </w:r>
          </w:p>
        </w:tc>
        <w:tc>
          <w:tcPr>
            <w:tcW w:w="2249" w:type="dxa"/>
          </w:tcPr>
          <w:p w:rsidR="000843D0" w:rsidRPr="00E76CD5" w:rsidRDefault="000843D0" w:rsidP="00E76CD5">
            <w:pPr>
              <w:pStyle w:val="A-Text"/>
              <w:rPr>
                <w:b/>
                <w:szCs w:val="20"/>
              </w:rPr>
            </w:pPr>
            <w:r w:rsidRPr="00E76CD5">
              <w:rPr>
                <w:b/>
                <w:szCs w:val="20"/>
              </w:rPr>
              <w:t>1</w:t>
            </w:r>
          </w:p>
        </w:tc>
      </w:tr>
      <w:tr w:rsidR="004E70CC" w:rsidRPr="00854865" w:rsidTr="00E76CD5">
        <w:trPr>
          <w:jc w:val="center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D0" w:rsidRPr="00E76CD5" w:rsidRDefault="00E76CD5" w:rsidP="00E76CD5">
            <w:pPr>
              <w:pStyle w:val="A-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ab/>
            </w:r>
            <w:r w:rsidR="000843D0" w:rsidRPr="00E76CD5">
              <w:rPr>
                <w:rFonts w:cs="Arial"/>
                <w:b/>
              </w:rPr>
              <w:t>Reincarnation</w:t>
            </w:r>
          </w:p>
        </w:tc>
        <w:tc>
          <w:tcPr>
            <w:tcW w:w="2021" w:type="dxa"/>
            <w:tcBorders>
              <w:left w:val="single" w:sz="4" w:space="0" w:color="auto"/>
            </w:tcBorders>
          </w:tcPr>
          <w:p w:rsidR="000843D0" w:rsidRPr="00E76CD5" w:rsidRDefault="000843D0" w:rsidP="00E76CD5">
            <w:pPr>
              <w:pStyle w:val="A-Text"/>
              <w:rPr>
                <w:b/>
                <w:szCs w:val="20"/>
              </w:rPr>
            </w:pPr>
            <w:r w:rsidRPr="00E76CD5">
              <w:rPr>
                <w:b/>
                <w:szCs w:val="20"/>
              </w:rPr>
              <w:t>4</w:t>
            </w:r>
          </w:p>
        </w:tc>
        <w:tc>
          <w:tcPr>
            <w:tcW w:w="1915" w:type="dxa"/>
          </w:tcPr>
          <w:p w:rsidR="000843D0" w:rsidRPr="00E76CD5" w:rsidRDefault="000843D0" w:rsidP="00E76CD5">
            <w:pPr>
              <w:pStyle w:val="A-Text"/>
              <w:rPr>
                <w:b/>
                <w:szCs w:val="20"/>
              </w:rPr>
            </w:pPr>
            <w:r w:rsidRPr="00E76CD5">
              <w:rPr>
                <w:b/>
                <w:szCs w:val="20"/>
              </w:rPr>
              <w:t>3</w:t>
            </w:r>
          </w:p>
        </w:tc>
        <w:tc>
          <w:tcPr>
            <w:tcW w:w="1915" w:type="dxa"/>
          </w:tcPr>
          <w:p w:rsidR="000843D0" w:rsidRPr="00E76CD5" w:rsidRDefault="000843D0" w:rsidP="00E76CD5">
            <w:pPr>
              <w:pStyle w:val="A-Text"/>
              <w:rPr>
                <w:b/>
                <w:szCs w:val="20"/>
              </w:rPr>
            </w:pPr>
            <w:r w:rsidRPr="00E76CD5">
              <w:rPr>
                <w:b/>
                <w:szCs w:val="20"/>
              </w:rPr>
              <w:t>2</w:t>
            </w:r>
          </w:p>
        </w:tc>
        <w:tc>
          <w:tcPr>
            <w:tcW w:w="2249" w:type="dxa"/>
          </w:tcPr>
          <w:p w:rsidR="000843D0" w:rsidRPr="00E76CD5" w:rsidRDefault="000843D0" w:rsidP="00E76CD5">
            <w:pPr>
              <w:pStyle w:val="A-Text"/>
              <w:rPr>
                <w:b/>
                <w:szCs w:val="20"/>
              </w:rPr>
            </w:pPr>
            <w:r w:rsidRPr="00E76CD5">
              <w:rPr>
                <w:b/>
                <w:szCs w:val="20"/>
              </w:rPr>
              <w:t>1</w:t>
            </w:r>
          </w:p>
        </w:tc>
      </w:tr>
    </w:tbl>
    <w:p w:rsidR="00854865" w:rsidRPr="00854865" w:rsidRDefault="00854865" w:rsidP="00E76CD5">
      <w:pPr>
        <w:pStyle w:val="A-Text"/>
        <w:spacing w:before="240" w:after="120"/>
      </w:pPr>
      <w:r w:rsidRPr="00854865">
        <w:t>To</w:t>
      </w:r>
      <w:r>
        <w:t xml:space="preserve">tal number of points: </w:t>
      </w:r>
      <w:r w:rsidR="00E76CD5">
        <w:t>_____</w:t>
      </w:r>
      <w:bookmarkStart w:id="0" w:name="_GoBack"/>
      <w:bookmarkEnd w:id="0"/>
    </w:p>
    <w:p w:rsidR="00A505E9" w:rsidRPr="00E97C51" w:rsidRDefault="00854865" w:rsidP="00E76CD5">
      <w:pPr>
        <w:pStyle w:val="A-Text"/>
        <w:spacing w:after="120"/>
      </w:pPr>
      <w:r w:rsidRPr="00854865">
        <w:t>Comments:</w:t>
      </w:r>
    </w:p>
    <w:sectPr w:rsidR="00A505E9" w:rsidRPr="00E97C51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315" w:rsidRDefault="007B7315" w:rsidP="004D0079">
      <w:r>
        <w:separator/>
      </w:r>
    </w:p>
    <w:p w:rsidR="007B7315" w:rsidRDefault="007B7315"/>
  </w:endnote>
  <w:endnote w:type="continuationSeparator" w:id="0">
    <w:p w:rsidR="007B7315" w:rsidRDefault="007B7315" w:rsidP="004D0079">
      <w:r>
        <w:continuationSeparator/>
      </w:r>
    </w:p>
    <w:p w:rsidR="007B7315" w:rsidRDefault="007B731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7E" w:rsidRDefault="00C8777E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7E" w:rsidRPr="00F82D2A" w:rsidRDefault="00D450ED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OO0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dWDjt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586C1A" w:rsidRDefault="000A752B">
                <w:pPr>
                  <w:tabs>
                    <w:tab w:val="left" w:pos="5610"/>
                  </w:tabs>
                  <w:spacing w:line="276" w:lineRule="auto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612F0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© 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2014</w:t>
                </w:r>
                <w:r w:rsidRPr="00612F0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 w:rsidR="00342E11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ab/>
                </w:r>
                <w:r w:rsidR="00342E11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ab/>
                </w:r>
                <w:r w:rsidR="00342E11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ab/>
                </w:r>
                <w:r w:rsidR="00C8777E" w:rsidRPr="00612F0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0960C7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0960C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003768</w:t>
                </w:r>
              </w:p>
              <w:p w:rsidR="00C8777E" w:rsidRPr="000318AE" w:rsidRDefault="00C8777E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06013">
      <w:rPr>
        <w:noProof/>
      </w:rPr>
      <w:drawing>
        <wp:inline distT="0" distB="0" distL="0" distR="0">
          <wp:extent cx="447675" cy="428625"/>
          <wp:effectExtent l="0" t="0" r="0" b="0"/>
          <wp:docPr id="1" name="Picture 1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7E" w:rsidRDefault="00D450E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1.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1rHuw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" filled="f" stroked="f">
          <v:textbox>
            <w:txbxContent>
              <w:p w:rsidR="00586C1A" w:rsidRDefault="000A752B">
                <w:pPr>
                  <w:tabs>
                    <w:tab w:val="left" w:pos="5610"/>
                  </w:tabs>
                  <w:spacing w:line="276" w:lineRule="auto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612F0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© 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201</w:t>
                </w:r>
                <w:r w:rsidR="009C627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5</w:t>
                </w:r>
                <w:r w:rsidRPr="00612F0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 w:rsidR="00342E11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ab/>
                </w:r>
                <w:r w:rsidR="00342E11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ab/>
                </w:r>
                <w:r w:rsidR="00342E11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ab/>
                </w:r>
                <w:r w:rsidR="00C8777E" w:rsidRPr="00612F0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0960C7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0960C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003768</w:t>
                </w:r>
              </w:p>
              <w:p w:rsidR="00C8777E" w:rsidRPr="000E1ADA" w:rsidRDefault="00C8777E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06013">
      <w:rPr>
        <w:noProof/>
      </w:rPr>
      <w:drawing>
        <wp:inline distT="0" distB="0" distL="0" distR="0">
          <wp:extent cx="447675" cy="428625"/>
          <wp:effectExtent l="0" t="0" r="0" b="0"/>
          <wp:docPr id="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315" w:rsidRDefault="007B7315" w:rsidP="004D0079">
      <w:r>
        <w:separator/>
      </w:r>
    </w:p>
    <w:p w:rsidR="007B7315" w:rsidRDefault="007B7315"/>
  </w:footnote>
  <w:footnote w:type="continuationSeparator" w:id="0">
    <w:p w:rsidR="007B7315" w:rsidRDefault="007B7315" w:rsidP="004D0079">
      <w:r>
        <w:continuationSeparator/>
      </w:r>
    </w:p>
    <w:p w:rsidR="007B7315" w:rsidRDefault="007B731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7E" w:rsidRDefault="00C8777E"/>
  <w:p w:rsidR="00C8777E" w:rsidRDefault="00C8777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7E" w:rsidRDefault="000843D0" w:rsidP="00BA5702">
    <w:pPr>
      <w:pStyle w:val="A-Header-articletitlepage2"/>
    </w:pPr>
    <w:r w:rsidRPr="000843D0">
      <w:t>Teacher Evaluation: T</w:t>
    </w:r>
    <w:bookmarkStart w:id="1" w:name="Editing"/>
    <w:bookmarkEnd w:id="1"/>
    <w:r w:rsidRPr="000843D0">
      <w:t xml:space="preserve">he Game of </w:t>
    </w:r>
    <w:r w:rsidRPr="000843D0">
      <w:rPr>
        <w:i/>
      </w:rPr>
      <w:t>Samsara</w:t>
    </w:r>
    <w:r w:rsidR="00C8777E">
      <w:tab/>
    </w:r>
    <w:r w:rsidR="00C8777E" w:rsidRPr="00F82D2A">
      <w:t xml:space="preserve">Page | </w:t>
    </w:r>
    <w:r w:rsidR="00D450ED">
      <w:fldChar w:fldCharType="begin"/>
    </w:r>
    <w:r w:rsidR="00B70DF6">
      <w:instrText xml:space="preserve"> PAGE   \* MERGEFORMAT </w:instrText>
    </w:r>
    <w:r w:rsidR="00D450ED">
      <w:fldChar w:fldCharType="separate"/>
    </w:r>
    <w:r w:rsidR="00E76CD5">
      <w:rPr>
        <w:noProof/>
      </w:rPr>
      <w:t>2</w:t>
    </w:r>
    <w:r w:rsidR="00D450ED">
      <w:rPr>
        <w:noProof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7E" w:rsidRPr="00612F01" w:rsidRDefault="00612F01" w:rsidP="00612F01">
    <w:pPr>
      <w:pStyle w:val="A-Header-coursetitlesubtitlepage1"/>
    </w:pPr>
    <w:r>
      <w:t>World Religions: A Voyage of Discovery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F3448"/>
    <w:multiLevelType w:val="hybridMultilevel"/>
    <w:tmpl w:val="6A3A8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A5476C0"/>
    <w:multiLevelType w:val="hybridMultilevel"/>
    <w:tmpl w:val="7F9E6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F0F3AF5"/>
    <w:multiLevelType w:val="hybridMultilevel"/>
    <w:tmpl w:val="196EFCB8"/>
    <w:lvl w:ilvl="0" w:tplc="B3E4B7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984021"/>
    <w:multiLevelType w:val="hybridMultilevel"/>
    <w:tmpl w:val="5CFC93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1"/>
  </w:num>
  <w:num w:numId="4">
    <w:abstractNumId w:val="12"/>
  </w:num>
  <w:num w:numId="5">
    <w:abstractNumId w:val="15"/>
  </w:num>
  <w:num w:numId="6">
    <w:abstractNumId w:val="0"/>
  </w:num>
  <w:num w:numId="7">
    <w:abstractNumId w:val="18"/>
  </w:num>
  <w:num w:numId="8">
    <w:abstractNumId w:val="4"/>
  </w:num>
  <w:num w:numId="9">
    <w:abstractNumId w:val="19"/>
  </w:num>
  <w:num w:numId="10">
    <w:abstractNumId w:val="8"/>
  </w:num>
  <w:num w:numId="11">
    <w:abstractNumId w:val="6"/>
  </w:num>
  <w:num w:numId="12">
    <w:abstractNumId w:val="16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4"/>
  </w:num>
  <w:num w:numId="18">
    <w:abstractNumId w:val="9"/>
  </w:num>
  <w:num w:numId="19">
    <w:abstractNumId w:val="21"/>
  </w:num>
  <w:num w:numId="20">
    <w:abstractNumId w:val="13"/>
  </w:num>
  <w:num w:numId="21">
    <w:abstractNumId w:val="10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12F01"/>
    <w:rsid w:val="00000FA3"/>
    <w:rsid w:val="0001479D"/>
    <w:rsid w:val="000174A3"/>
    <w:rsid w:val="0002055A"/>
    <w:rsid w:val="000262AD"/>
    <w:rsid w:val="00026B17"/>
    <w:rsid w:val="000318AE"/>
    <w:rsid w:val="000516BB"/>
    <w:rsid w:val="00054044"/>
    <w:rsid w:val="00056DA9"/>
    <w:rsid w:val="000843D0"/>
    <w:rsid w:val="00084EB9"/>
    <w:rsid w:val="00093CB0"/>
    <w:rsid w:val="000960C7"/>
    <w:rsid w:val="000A391A"/>
    <w:rsid w:val="000A752B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3B05"/>
    <w:rsid w:val="0019539C"/>
    <w:rsid w:val="001A69EC"/>
    <w:rsid w:val="001B3767"/>
    <w:rsid w:val="001B4972"/>
    <w:rsid w:val="001B6938"/>
    <w:rsid w:val="001C0A8C"/>
    <w:rsid w:val="001C0EF4"/>
    <w:rsid w:val="001E13F5"/>
    <w:rsid w:val="001E64A9"/>
    <w:rsid w:val="001E79E6"/>
    <w:rsid w:val="001F322F"/>
    <w:rsid w:val="001F7384"/>
    <w:rsid w:val="0020638E"/>
    <w:rsid w:val="00225B1E"/>
    <w:rsid w:val="00231C40"/>
    <w:rsid w:val="00231D46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11F5"/>
    <w:rsid w:val="003236A3"/>
    <w:rsid w:val="00326542"/>
    <w:rsid w:val="0032750A"/>
    <w:rsid w:val="00335771"/>
    <w:rsid w:val="003365CF"/>
    <w:rsid w:val="00340334"/>
    <w:rsid w:val="00342E11"/>
    <w:rsid w:val="003477AC"/>
    <w:rsid w:val="00367356"/>
    <w:rsid w:val="0037014E"/>
    <w:rsid w:val="003739CB"/>
    <w:rsid w:val="0038139E"/>
    <w:rsid w:val="00392B45"/>
    <w:rsid w:val="003B0E7A"/>
    <w:rsid w:val="003D333A"/>
    <w:rsid w:val="003D381C"/>
    <w:rsid w:val="003E24F6"/>
    <w:rsid w:val="003F5CF4"/>
    <w:rsid w:val="00405DC9"/>
    <w:rsid w:val="00405F6D"/>
    <w:rsid w:val="00413D13"/>
    <w:rsid w:val="00414D05"/>
    <w:rsid w:val="00416A83"/>
    <w:rsid w:val="00423B78"/>
    <w:rsid w:val="004311A3"/>
    <w:rsid w:val="0044231B"/>
    <w:rsid w:val="00451921"/>
    <w:rsid w:val="00454A1D"/>
    <w:rsid w:val="00460918"/>
    <w:rsid w:val="00475571"/>
    <w:rsid w:val="004A3116"/>
    <w:rsid w:val="004A7DE2"/>
    <w:rsid w:val="004B3C50"/>
    <w:rsid w:val="004C5561"/>
    <w:rsid w:val="004D0079"/>
    <w:rsid w:val="004D74F6"/>
    <w:rsid w:val="004D7A2E"/>
    <w:rsid w:val="004E5DFC"/>
    <w:rsid w:val="004E70CC"/>
    <w:rsid w:val="00500FAD"/>
    <w:rsid w:val="0050251D"/>
    <w:rsid w:val="00512FE3"/>
    <w:rsid w:val="00545244"/>
    <w:rsid w:val="00555CB8"/>
    <w:rsid w:val="00555EA6"/>
    <w:rsid w:val="0058460F"/>
    <w:rsid w:val="00586C1A"/>
    <w:rsid w:val="005A4359"/>
    <w:rsid w:val="005A6944"/>
    <w:rsid w:val="005D2EC7"/>
    <w:rsid w:val="005E0C08"/>
    <w:rsid w:val="005F599B"/>
    <w:rsid w:val="0060248C"/>
    <w:rsid w:val="006067CC"/>
    <w:rsid w:val="00612F01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25A16"/>
    <w:rsid w:val="0073114D"/>
    <w:rsid w:val="00736AC9"/>
    <w:rsid w:val="007444CA"/>
    <w:rsid w:val="00745B49"/>
    <w:rsid w:val="0074663C"/>
    <w:rsid w:val="00750DCB"/>
    <w:rsid w:val="007554A3"/>
    <w:rsid w:val="00781027"/>
    <w:rsid w:val="00781585"/>
    <w:rsid w:val="00784075"/>
    <w:rsid w:val="00786E12"/>
    <w:rsid w:val="0078744B"/>
    <w:rsid w:val="00796733"/>
    <w:rsid w:val="007B7315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4865"/>
    <w:rsid w:val="0085547F"/>
    <w:rsid w:val="00861A93"/>
    <w:rsid w:val="00883D20"/>
    <w:rsid w:val="00895601"/>
    <w:rsid w:val="008A5FEE"/>
    <w:rsid w:val="008B14A0"/>
    <w:rsid w:val="008C2FC3"/>
    <w:rsid w:val="008D10BC"/>
    <w:rsid w:val="008E18B0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C627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05E9"/>
    <w:rsid w:val="00A51E67"/>
    <w:rsid w:val="00A552FD"/>
    <w:rsid w:val="00A55A67"/>
    <w:rsid w:val="00A55D18"/>
    <w:rsid w:val="00A60740"/>
    <w:rsid w:val="00A63150"/>
    <w:rsid w:val="00A67F7C"/>
    <w:rsid w:val="00A70CF3"/>
    <w:rsid w:val="00A732DC"/>
    <w:rsid w:val="00A82B01"/>
    <w:rsid w:val="00A8313D"/>
    <w:rsid w:val="00A84DF8"/>
    <w:rsid w:val="00A86550"/>
    <w:rsid w:val="00A931FF"/>
    <w:rsid w:val="00AA1E66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0DF6"/>
    <w:rsid w:val="00B72A37"/>
    <w:rsid w:val="00B738D1"/>
    <w:rsid w:val="00BA32E8"/>
    <w:rsid w:val="00BA5702"/>
    <w:rsid w:val="00BC1E13"/>
    <w:rsid w:val="00BC2D27"/>
    <w:rsid w:val="00BC4453"/>
    <w:rsid w:val="00BC71B6"/>
    <w:rsid w:val="00BD06B0"/>
    <w:rsid w:val="00BE1C44"/>
    <w:rsid w:val="00BE3E0E"/>
    <w:rsid w:val="00C01E2D"/>
    <w:rsid w:val="00C07507"/>
    <w:rsid w:val="00C10ADD"/>
    <w:rsid w:val="00C11F94"/>
    <w:rsid w:val="00C13310"/>
    <w:rsid w:val="00C3410A"/>
    <w:rsid w:val="00C3609F"/>
    <w:rsid w:val="00C4361D"/>
    <w:rsid w:val="00C50BCE"/>
    <w:rsid w:val="00C6161A"/>
    <w:rsid w:val="00C75963"/>
    <w:rsid w:val="00C760F8"/>
    <w:rsid w:val="00C76C12"/>
    <w:rsid w:val="00C86BEB"/>
    <w:rsid w:val="00C8777E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1AC6"/>
    <w:rsid w:val="00D450ED"/>
    <w:rsid w:val="00D45298"/>
    <w:rsid w:val="00D552C8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E3F54"/>
    <w:rsid w:val="00DF7D4C"/>
    <w:rsid w:val="00E02EAF"/>
    <w:rsid w:val="00E069BA"/>
    <w:rsid w:val="00E12E92"/>
    <w:rsid w:val="00E16237"/>
    <w:rsid w:val="00E2045E"/>
    <w:rsid w:val="00E51E59"/>
    <w:rsid w:val="00E52525"/>
    <w:rsid w:val="00E7545A"/>
    <w:rsid w:val="00E76CD5"/>
    <w:rsid w:val="00E97C51"/>
    <w:rsid w:val="00EB1125"/>
    <w:rsid w:val="00EB6C00"/>
    <w:rsid w:val="00EC358B"/>
    <w:rsid w:val="00EC52EC"/>
    <w:rsid w:val="00EE07AB"/>
    <w:rsid w:val="00EE0D45"/>
    <w:rsid w:val="00EE658A"/>
    <w:rsid w:val="00EF441F"/>
    <w:rsid w:val="00F06013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BA9"/>
    <w:rsid w:val="00FD1EEA"/>
    <w:rsid w:val="00FD1F68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/>
    <w:lsdException w:name="heading 2" w:uiPriority="9" w:unhideWhenUsed="0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locked="1" w:semiHidden="0" w:uiPriority="10" w:unhideWhenUsed="0"/>
    <w:lsdException w:name="Default Paragraph Font" w:uiPriority="1"/>
    <w:lsdException w:name="Subtitle" w:locked="1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locked="1" w:semiHidden="0" w:uiPriority="22" w:unhideWhenUsed="0"/>
    <w:lsdException w:name="Emphasis" w:locked="1" w:semiHidden="0" w:uiPriority="20" w:unhideWhenUsed="0"/>
    <w:lsdException w:name="Outline List 1" w:locked="1"/>
    <w:lsdException w:name="Outline List 2" w:locked="1"/>
    <w:lsdException w:name="Table Grid" w:locked="1" w:semiHidden="0" w:uiPriority="59" w:unhideWhenUsed="0"/>
    <w:lsdException w:name="Placeholder Text" w:unhideWhenUsed="0"/>
    <w:lsdException w:name="No Spacing" w:locked="1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 w:qFormat="1"/>
    <w:lsdException w:name="Quote" w:locked="1" w:semiHidden="0" w:uiPriority="29" w:unhideWhenUsed="0"/>
    <w:lsdException w:name="Intense Quote" w:locked="1" w:semiHidden="0" w:uiPriority="30" w:unhideWhenUsed="0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/>
    <w:lsdException w:name="Intense Emphasis" w:locked="1" w:semiHidden="0" w:uiPriority="21" w:unhideWhenUsed="0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47B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="Calibri" w:hAnsi="Arial"/>
      <w:b/>
      <w:sz w:val="20"/>
      <w:szCs w:val="24"/>
    </w:rPr>
  </w:style>
  <w:style w:type="character" w:customStyle="1" w:styleId="A-FHChar">
    <w:name w:val="A- FH Char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="Calibri" w:hAnsi="Arial"/>
      <w:b/>
      <w:sz w:val="26"/>
      <w:szCs w:val="26"/>
    </w:rPr>
  </w:style>
  <w:style w:type="character" w:customStyle="1" w:styleId="A-EHChar">
    <w:name w:val="A- EH Char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="Calibri" w:hAnsi="Arial"/>
      <w:b/>
      <w:sz w:val="44"/>
      <w:szCs w:val="48"/>
    </w:rPr>
  </w:style>
  <w:style w:type="character" w:customStyle="1" w:styleId="A-BHChar">
    <w:name w:val="A- BH Char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="Calibri" w:hAnsi="Arial"/>
      <w:b/>
      <w:sz w:val="36"/>
      <w:szCs w:val="40"/>
    </w:rPr>
  </w:style>
  <w:style w:type="character" w:customStyle="1" w:styleId="A-CHChar">
    <w:name w:val="A- CH Char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="Calibri" w:hAnsi="Arial"/>
      <w:b/>
      <w:sz w:val="28"/>
      <w:szCs w:val="34"/>
    </w:rPr>
  </w:style>
  <w:style w:type="character" w:customStyle="1" w:styleId="A-DHChar">
    <w:name w:val="A- DH Char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="Calibri" w:hAnsi="Arial"/>
      <w:sz w:val="20"/>
      <w:szCs w:val="24"/>
    </w:rPr>
  </w:style>
  <w:style w:type="character" w:customStyle="1" w:styleId="A-LetterListChar">
    <w:name w:val="A- Letter List Char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="Calibri" w:hAnsi="Arial"/>
      <w:sz w:val="20"/>
      <w:szCs w:val="24"/>
    </w:rPr>
  </w:style>
  <w:style w:type="character" w:customStyle="1" w:styleId="A-CheckBoxListChar">
    <w:name w:val="A- Check Box List Char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="Calibri" w:hAnsi="Arial"/>
      <w:sz w:val="20"/>
      <w:szCs w:val="24"/>
    </w:rPr>
  </w:style>
  <w:style w:type="character" w:customStyle="1" w:styleId="A-OpenBulletListChar">
    <w:name w:val="A- Open Bullet List Char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="Calibri" w:hAnsi="Arial"/>
      <w:b/>
      <w:sz w:val="28"/>
      <w:szCs w:val="40"/>
    </w:rPr>
  </w:style>
  <w:style w:type="character" w:customStyle="1" w:styleId="A-DHfollowingCHChar">
    <w:name w:val="A- DH following CH Char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="Calibri" w:hAnsi="Arial"/>
      <w:sz w:val="20"/>
      <w:szCs w:val="24"/>
    </w:rPr>
  </w:style>
  <w:style w:type="character" w:customStyle="1" w:styleId="A-DirectAddressChar">
    <w:name w:val="A- Direct Address Char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="Calibri" w:hAnsi="Arial"/>
      <w:sz w:val="20"/>
    </w:rPr>
  </w:style>
  <w:style w:type="character" w:customStyle="1" w:styleId="A-Text-withspaceafterChar">
    <w:name w:val="A- Text - with space after Char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="Calibri" w:hAnsi="Arial"/>
      <w:sz w:val="20"/>
      <w:szCs w:val="24"/>
    </w:rPr>
  </w:style>
  <w:style w:type="character" w:customStyle="1" w:styleId="A-TextChar">
    <w:name w:val="A- Text 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/>
      <w:b/>
      <w:sz w:val="16"/>
    </w:rPr>
  </w:style>
  <w:style w:type="character" w:customStyle="1" w:styleId="A-Text-quadrightChar">
    <w:name w:val="A- Text - quad right Char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/>
      <w:b/>
      <w:sz w:val="20"/>
      <w:szCs w:val="24"/>
    </w:rPr>
  </w:style>
  <w:style w:type="character" w:customStyle="1" w:styleId="A-Text-leftindentChar">
    <w:name w:val="A- Text - left indent Char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/>
      <w:b/>
      <w:sz w:val="20"/>
      <w:szCs w:val="24"/>
    </w:rPr>
  </w:style>
  <w:style w:type="character" w:customStyle="1" w:styleId="A-Text-leftindentwithspaceafterChar">
    <w:name w:val="A- Text - left indent with space after Char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="Calibri" w:hAnsi="Arial"/>
      <w:sz w:val="16"/>
      <w:szCs w:val="18"/>
    </w:rPr>
  </w:style>
  <w:style w:type="character" w:customStyle="1" w:styleId="A-PermissionstatementChar">
    <w:name w:val="A- Permission statement Char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ind w:left="360" w:hanging="360"/>
    </w:pPr>
    <w:rPr>
      <w:rFonts w:ascii="Arial" w:eastAsia="Times" w:hAnsi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="Calibr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="Calibri" w:hAnsi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="Calibr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="Calibr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/>
      <w:color w:val="000000"/>
      <w:sz w:val="24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link w:val="text"/>
    <w:rsid w:val="009E15E5"/>
    <w:rPr>
      <w:rFonts w:ascii="Book Antiqua" w:eastAsia="Times New Roman" w:hAnsi="Book Antiqua"/>
      <w:color w:val="000000"/>
      <w:sz w:val="24"/>
      <w:lang w:bidi="ar-SA"/>
    </w:rPr>
  </w:style>
  <w:style w:type="character" w:customStyle="1" w:styleId="directaddressChar">
    <w:name w:val="direct address Char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EB6C0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B6C00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locked/>
    <w:rsid w:val="00DF7D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locked/>
    <w:rsid w:val="000843D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stEditing\AppData\Roaming\Microsoft\Templates\SMP-TX00XXXX-2-handout-X-SMP_OLE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2B872-DE0C-422B-B8F1-4B0F4A74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SMP-TX00XXXX-2-handout-X-SMP_OLE_Template.dotx</Template>
  <TotalTime>12</TotalTime>
  <Pages>1</Pages>
  <Words>360</Words>
  <Characters>1584</Characters>
  <Application>Microsoft Office Word</Application>
  <DocSecurity>0</DocSecurity>
  <Lines>29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Fast Redmond</dc:creator>
  <cp:lastModifiedBy>bmartinka</cp:lastModifiedBy>
  <cp:revision>7</cp:revision>
  <cp:lastPrinted>2010-01-08T18:19:00Z</cp:lastPrinted>
  <dcterms:created xsi:type="dcterms:W3CDTF">2013-07-23T15:08:00Z</dcterms:created>
  <dcterms:modified xsi:type="dcterms:W3CDTF">2014-12-14T15:10:00Z</dcterms:modified>
</cp:coreProperties>
</file>