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5E79C7" w:rsidRDefault="0084752E" w:rsidP="0039500A">
      <w:pPr>
        <w:pStyle w:val="A-BH"/>
      </w:pPr>
      <w:r>
        <w:t xml:space="preserve">Comparing and Contrasting </w:t>
      </w:r>
      <w:r w:rsidR="001343D1">
        <w:t>Buddhism</w:t>
      </w:r>
      <w:r>
        <w:t xml:space="preserve"> with Christianity</w:t>
      </w:r>
    </w:p>
    <w:p w:rsidR="00CC56D1" w:rsidRDefault="00CC56D1" w:rsidP="0039500A">
      <w:pPr>
        <w:pStyle w:val="A-CH"/>
      </w:pPr>
      <w:r>
        <w:t>The Founders</w:t>
      </w:r>
    </w:p>
    <w:p w:rsidR="00B50CA8" w:rsidRPr="00253B99" w:rsidRDefault="00B50CA8" w:rsidP="0039500A">
      <w:pPr>
        <w:pStyle w:val="A-Text"/>
      </w:pPr>
      <w:r w:rsidRPr="00253B99">
        <w:t>Both Buddhism and Christianity began with an individual founder. This gives both a touchstone to which followers can return, a flesh-and-blood ex</w:t>
      </w:r>
      <w:r w:rsidR="00535D89">
        <w:t>a</w:t>
      </w:r>
      <w:r w:rsidRPr="00253B99">
        <w:t>mpl</w:t>
      </w:r>
      <w:r w:rsidR="00535D89">
        <w:t>e</w:t>
      </w:r>
      <w:r w:rsidRPr="00253B99">
        <w:t xml:space="preserve"> to whom they can look for guidance. That having been said, there are significant differences between these two individuals and how their followers regard them. To begin with, (traditional) Buddhists believe that Gautama, who became the Buddha, was a human being</w:t>
      </w:r>
      <w:r w:rsidR="00E80F1A">
        <w:t xml:space="preserve"> and</w:t>
      </w:r>
      <w:r w:rsidRPr="00253B99">
        <w:t xml:space="preserve"> no</w:t>
      </w:r>
      <w:r w:rsidR="00E80F1A">
        <w:t>thing else</w:t>
      </w:r>
      <w:r w:rsidRPr="00253B99">
        <w:t>. He was fully human without any divinity. Christians, on the other hand, believe that Jesus</w:t>
      </w:r>
      <w:r w:rsidR="00535D89">
        <w:t xml:space="preserve"> was both</w:t>
      </w:r>
      <w:r w:rsidRPr="00253B99">
        <w:t xml:space="preserve"> fully human</w:t>
      </w:r>
      <w:r w:rsidR="00535D89">
        <w:t xml:space="preserve"> and</w:t>
      </w:r>
      <w:r w:rsidRPr="00253B99">
        <w:t xml:space="preserve"> fully divine. The Buddha was born into a life of luxury, living in a palace, whereas Jesus</w:t>
      </w:r>
      <w:r w:rsidR="00535D89">
        <w:t xml:space="preserve"> was born into an environment where he enjoyed</w:t>
      </w:r>
      <w:r w:rsidRPr="00253B99">
        <w:t xml:space="preserve"> no such worldly comforts. Through intense </w:t>
      </w:r>
      <w:r w:rsidR="00B51B75">
        <w:t xml:space="preserve">personal </w:t>
      </w:r>
      <w:r w:rsidRPr="00253B99">
        <w:t xml:space="preserve">effort, the Buddha attained enlightenment—spiritual perfection. Jesus’ divinity came about by the action of God the Father. Jesus is also </w:t>
      </w:r>
      <w:r w:rsidR="00B51B75">
        <w:t>revered</w:t>
      </w:r>
      <w:r w:rsidRPr="00253B99">
        <w:t xml:space="preserve"> as unique, one without peer</w:t>
      </w:r>
      <w:r w:rsidR="00D07E9E">
        <w:t>s</w:t>
      </w:r>
      <w:r w:rsidRPr="00253B99">
        <w:t>, while Gautama was one in a long series of Buddhas</w:t>
      </w:r>
      <w:r w:rsidR="00E80F1A">
        <w:t>,</w:t>
      </w:r>
      <w:r w:rsidRPr="00253B99">
        <w:t xml:space="preserve"> both past and future.</w:t>
      </w:r>
    </w:p>
    <w:p w:rsidR="00CC56D1" w:rsidRDefault="00F20FA2" w:rsidP="0039500A">
      <w:pPr>
        <w:pStyle w:val="A-CH"/>
      </w:pPr>
      <w:r>
        <w:t>Self-</w:t>
      </w:r>
      <w:r w:rsidR="00666555">
        <w:t>L</w:t>
      </w:r>
      <w:r>
        <w:t>iberation or Salvation by the Power of Another</w:t>
      </w:r>
    </w:p>
    <w:p w:rsidR="005C37CF" w:rsidRPr="0039500A" w:rsidRDefault="005C37CF" w:rsidP="0039500A">
      <w:pPr>
        <w:pStyle w:val="A-Text"/>
      </w:pPr>
      <w:r w:rsidRPr="00253B99">
        <w:t xml:space="preserve">Although the distinction is far from absolute, Buddhism exhibits a reliance on one’s own efforts toward enlightenment </w:t>
      </w:r>
      <w:r w:rsidR="00D07E9E" w:rsidRPr="00253B99">
        <w:t>wh</w:t>
      </w:r>
      <w:r w:rsidR="00D07E9E">
        <w:t>ile</w:t>
      </w:r>
      <w:r w:rsidR="00D07E9E" w:rsidRPr="00253B99">
        <w:t xml:space="preserve"> </w:t>
      </w:r>
      <w:r w:rsidRPr="00253B99">
        <w:t xml:space="preserve">Christianity </w:t>
      </w:r>
      <w:r>
        <w:t xml:space="preserve">largely </w:t>
      </w:r>
      <w:r w:rsidRPr="00253B99">
        <w:t xml:space="preserve">gives prominence to the role of God’s grace in human lives. </w:t>
      </w:r>
      <w:r w:rsidR="00B50CA8" w:rsidRPr="00253B99">
        <w:t xml:space="preserve">Traditional Buddhism is a religion marked by individual effort, </w:t>
      </w:r>
      <w:r w:rsidR="00D07E9E" w:rsidRPr="00253B99">
        <w:t>wh</w:t>
      </w:r>
      <w:r w:rsidR="00D07E9E">
        <w:t>ile</w:t>
      </w:r>
      <w:r w:rsidR="00D07E9E" w:rsidRPr="00253B99">
        <w:t xml:space="preserve"> </w:t>
      </w:r>
      <w:r>
        <w:t xml:space="preserve">salvation for </w:t>
      </w:r>
      <w:r w:rsidR="00B50CA8" w:rsidRPr="00253B99">
        <w:t>Christian</w:t>
      </w:r>
      <w:r>
        <w:t>s</w:t>
      </w:r>
      <w:r w:rsidR="00B50CA8" w:rsidRPr="00253B99">
        <w:t xml:space="preserve"> focuses on </w:t>
      </w:r>
      <w:r>
        <w:t>God’s grace. For Catholics, both faith and one’s ongoing works, or actions, are important</w:t>
      </w:r>
      <w:r w:rsidR="00E80F1A">
        <w:t xml:space="preserve"> for salvation.</w:t>
      </w:r>
    </w:p>
    <w:p w:rsidR="003979C2" w:rsidRDefault="003979C2" w:rsidP="0039500A">
      <w:pPr>
        <w:pStyle w:val="A-CH"/>
      </w:pPr>
      <w:r>
        <w:t>The Precepts and the Commandments</w:t>
      </w:r>
    </w:p>
    <w:p w:rsidR="00EA606E" w:rsidRDefault="00B50CA8" w:rsidP="0039500A">
      <w:pPr>
        <w:pStyle w:val="A-Text"/>
      </w:pPr>
      <w:r w:rsidRPr="00253B99">
        <w:t>Both Christianity and Buddhism offer their followers a concise list of moral directives</w:t>
      </w:r>
      <w:r w:rsidR="00E80F1A">
        <w:t>—</w:t>
      </w:r>
      <w:r w:rsidRPr="00253B99">
        <w:t xml:space="preserve">the Ten Commandments </w:t>
      </w:r>
      <w:r w:rsidR="002B301B">
        <w:t>for</w:t>
      </w:r>
      <w:r w:rsidR="002B301B" w:rsidRPr="00253B99">
        <w:t xml:space="preserve"> </w:t>
      </w:r>
      <w:r w:rsidRPr="00253B99">
        <w:t>Christianity</w:t>
      </w:r>
      <w:r w:rsidR="002B301B">
        <w:t xml:space="preserve"> </w:t>
      </w:r>
      <w:r w:rsidRPr="00253B99">
        <w:t xml:space="preserve">and the Five Precepts </w:t>
      </w:r>
      <w:r w:rsidR="002B301B">
        <w:t>for</w:t>
      </w:r>
      <w:r w:rsidR="002B301B" w:rsidRPr="00253B99">
        <w:t xml:space="preserve"> </w:t>
      </w:r>
      <w:r w:rsidRPr="00253B99">
        <w:t xml:space="preserve">Buddhism. A key difference between the two lists, as we might expect, is that </w:t>
      </w:r>
      <w:r w:rsidR="002B301B">
        <w:t>several</w:t>
      </w:r>
      <w:r w:rsidR="002B301B" w:rsidRPr="00253B99">
        <w:t xml:space="preserve"> </w:t>
      </w:r>
      <w:r w:rsidRPr="00253B99">
        <w:t xml:space="preserve">of the </w:t>
      </w:r>
      <w:r w:rsidR="00E80F1A">
        <w:t>T</w:t>
      </w:r>
      <w:r w:rsidRPr="00253B99">
        <w:t xml:space="preserve">en Commandments deal with how people should relate to God (including the </w:t>
      </w:r>
      <w:r w:rsidR="00D07E9E">
        <w:t>C</w:t>
      </w:r>
      <w:r w:rsidR="00D07E9E" w:rsidRPr="00253B99">
        <w:t xml:space="preserve">ommandment </w:t>
      </w:r>
      <w:r w:rsidRPr="00253B99">
        <w:t>to honor the Sabbath). The Precepts include no similar directives because Buddhism is not a monotheistic faith. Another key difference is that the Commandments are understood to have been given by God</w:t>
      </w:r>
      <w:r w:rsidR="002B301B">
        <w:t xml:space="preserve">. </w:t>
      </w:r>
      <w:r w:rsidRPr="00253B99">
        <w:t>The Precepts function more like guidelines for seekers of enlightenment. There is similarity in that four directives are the same</w:t>
      </w:r>
      <w:r w:rsidR="00E80F1A">
        <w:t xml:space="preserve"> in both religions</w:t>
      </w:r>
      <w:r w:rsidRPr="00253B99">
        <w:t>: no killing, no stealing, no lying, no adultery</w:t>
      </w:r>
      <w:r w:rsidR="00D07E9E">
        <w:t xml:space="preserve"> or </w:t>
      </w:r>
      <w:r w:rsidRPr="00253B99">
        <w:t>sexual misconduct. No matter what the religion or the culture, these are actions that so tear at the fabric of human community that they cry out for restraint. The lists diverge again in the</w:t>
      </w:r>
      <w:r w:rsidR="00D07E9E">
        <w:t>ir</w:t>
      </w:r>
      <w:r w:rsidRPr="00253B99">
        <w:t xml:space="preserve"> very last item. The Commandments forbid </w:t>
      </w:r>
      <w:r w:rsidR="002B301B">
        <w:t>the coveting of goods</w:t>
      </w:r>
      <w:r w:rsidRPr="00253B99">
        <w:t>, while the Precepts forbid intoxication.</w:t>
      </w:r>
    </w:p>
    <w:sectPr w:rsidR="00EA606E"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8A2" w:rsidRDefault="007E18A2" w:rsidP="004D0079">
      <w:r>
        <w:separator/>
      </w:r>
    </w:p>
  </w:endnote>
  <w:endnote w:type="continuationSeparator" w:id="0">
    <w:p w:rsidR="007E18A2" w:rsidRDefault="007E18A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C974F4"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D8151D" w:rsidRDefault="002B301B">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D07E9E">
                  <w:rPr>
                    <w:rFonts w:ascii="Arial" w:hAnsi="Arial" w:cs="Arial"/>
                    <w:color w:val="000000"/>
                    <w:sz w:val="21"/>
                    <w:szCs w:val="21"/>
                  </w:rPr>
                  <w:tab/>
                </w:r>
                <w:r w:rsidR="00D07E9E">
                  <w:rPr>
                    <w:rFonts w:ascii="Arial" w:hAnsi="Arial" w:cs="Arial"/>
                    <w:color w:val="000000"/>
                    <w:sz w:val="21"/>
                    <w:szCs w:val="21"/>
                  </w:rPr>
                  <w:tab/>
                </w:r>
                <w:r w:rsidR="00D07E9E">
                  <w:rPr>
                    <w:rFonts w:ascii="Arial" w:hAnsi="Arial" w:cs="Arial"/>
                    <w:color w:val="000000"/>
                    <w:sz w:val="21"/>
                    <w:szCs w:val="21"/>
                  </w:rPr>
                  <w:tab/>
                </w:r>
                <w:r>
                  <w:rPr>
                    <w:rFonts w:ascii="Arial" w:hAnsi="Arial" w:cs="Arial"/>
                    <w:color w:val="000000"/>
                    <w:sz w:val="18"/>
                    <w:szCs w:val="18"/>
                  </w:rPr>
                  <w:t xml:space="preserve">Document #: </w:t>
                </w:r>
                <w:r w:rsidR="00D07E9E">
                  <w:rPr>
                    <w:rFonts w:ascii="Arial" w:hAnsi="Arial" w:cs="Arial"/>
                    <w:color w:val="000000"/>
                    <w:sz w:val="18"/>
                    <w:szCs w:val="18"/>
                  </w:rPr>
                  <w:t>TX003835</w:t>
                </w:r>
              </w:p>
              <w:p w:rsidR="00C6449A" w:rsidRPr="000318AE" w:rsidRDefault="00C6449A" w:rsidP="000318AE">
                <w:pPr>
                  <w:rPr>
                    <w:szCs w:val="21"/>
                  </w:rPr>
                </w:pPr>
              </w:p>
            </w:txbxContent>
          </v:textbox>
        </v:shape>
      </w:pict>
    </w:r>
    <w:r w:rsidR="00535D89"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974F4">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4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mDvA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" filled="f" stroked="f">
          <v:textbox>
            <w:txbxContent>
              <w:p w:rsidR="00D8151D" w:rsidRDefault="002B301B">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030DB7">
                  <w:rPr>
                    <w:rFonts w:ascii="Arial" w:hAnsi="Arial" w:cs="Arial"/>
                    <w:color w:val="000000"/>
                    <w:sz w:val="21"/>
                    <w:szCs w:val="21"/>
                  </w:rPr>
                  <w:t xml:space="preserve"> 2015</w:t>
                </w:r>
                <w:r>
                  <w:rPr>
                    <w:rFonts w:ascii="Arial" w:hAnsi="Arial" w:cs="Arial"/>
                    <w:color w:val="000000"/>
                    <w:sz w:val="21"/>
                    <w:szCs w:val="21"/>
                  </w:rPr>
                  <w:t xml:space="preserve"> by Saint Mary’s Press</w:t>
                </w:r>
                <w:r w:rsidR="00D07E9E">
                  <w:rPr>
                    <w:rFonts w:ascii="Arial" w:hAnsi="Arial" w:cs="Arial"/>
                    <w:color w:val="000000"/>
                    <w:sz w:val="19"/>
                    <w:szCs w:val="19"/>
                  </w:rPr>
                  <w:tab/>
                </w:r>
                <w:r w:rsidR="00D07E9E">
                  <w:rPr>
                    <w:rFonts w:ascii="Arial" w:hAnsi="Arial" w:cs="Arial"/>
                    <w:color w:val="000000"/>
                    <w:sz w:val="19"/>
                    <w:szCs w:val="19"/>
                  </w:rPr>
                  <w:tab/>
                </w:r>
                <w:r w:rsidR="00D07E9E">
                  <w:rPr>
                    <w:rFonts w:ascii="Arial" w:hAnsi="Arial" w:cs="Arial"/>
                    <w:color w:val="000000"/>
                    <w:sz w:val="19"/>
                    <w:szCs w:val="19"/>
                  </w:rPr>
                  <w:tab/>
                </w:r>
                <w:r>
                  <w:rPr>
                    <w:rFonts w:ascii="Arial" w:hAnsi="Arial" w:cs="Arial"/>
                    <w:color w:val="000000"/>
                    <w:sz w:val="18"/>
                    <w:szCs w:val="18"/>
                  </w:rPr>
                  <w:t xml:space="preserve">Document #: </w:t>
                </w:r>
                <w:r w:rsidR="00D07E9E">
                  <w:rPr>
                    <w:rFonts w:ascii="Arial" w:hAnsi="Arial" w:cs="Arial"/>
                    <w:color w:val="000000"/>
                    <w:sz w:val="18"/>
                    <w:szCs w:val="18"/>
                  </w:rPr>
                  <w:t>TX003835</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535D89"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8A2" w:rsidRDefault="007E18A2" w:rsidP="004D0079">
      <w:r>
        <w:separator/>
      </w:r>
    </w:p>
  </w:footnote>
  <w:footnote w:type="continuationSeparator" w:id="0">
    <w:p w:rsidR="007E18A2" w:rsidRDefault="007E18A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F4" w:rsidRDefault="00C97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D2D28" w:rsidP="00391678">
    <w:pPr>
      <w:pStyle w:val="A-Header-articletitlepage2"/>
    </w:pPr>
    <w:r w:rsidRPr="001D2D28">
      <w:t>Comparing and Contrasting Buddhism with Christianity</w:t>
    </w:r>
    <w:r w:rsidR="00C6449A">
      <w:tab/>
    </w:r>
    <w:r w:rsidR="00C6449A" w:rsidRPr="00F82D2A">
      <w:t xml:space="preserve">Page | </w:t>
    </w:r>
    <w:r w:rsidR="00417B62">
      <w:fldChar w:fldCharType="begin"/>
    </w:r>
    <w:r w:rsidR="00C6449A">
      <w:instrText xml:space="preserve"> PAGE   \* MERGEFORMAT </w:instrText>
    </w:r>
    <w:r w:rsidR="00417B62">
      <w:fldChar w:fldCharType="separate"/>
    </w:r>
    <w:r w:rsidR="0039500A">
      <w:rPr>
        <w:noProof/>
      </w:rPr>
      <w:t>2</w:t>
    </w:r>
    <w:r w:rsidR="00417B62">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 xml:space="preserve">World Religions: A Voyage of </w:t>
    </w:r>
    <w:r>
      <w:t>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0FAE"/>
    <w:rsid w:val="0000433D"/>
    <w:rsid w:val="00007213"/>
    <w:rsid w:val="000174A3"/>
    <w:rsid w:val="000262AD"/>
    <w:rsid w:val="00030DB7"/>
    <w:rsid w:val="000318AE"/>
    <w:rsid w:val="000360C3"/>
    <w:rsid w:val="000561E0"/>
    <w:rsid w:val="00056719"/>
    <w:rsid w:val="00063D93"/>
    <w:rsid w:val="00074BDD"/>
    <w:rsid w:val="000825C2"/>
    <w:rsid w:val="00082A00"/>
    <w:rsid w:val="00084EB9"/>
    <w:rsid w:val="00093CB0"/>
    <w:rsid w:val="00094732"/>
    <w:rsid w:val="000A15DF"/>
    <w:rsid w:val="000A58D2"/>
    <w:rsid w:val="000B44A6"/>
    <w:rsid w:val="000B4E68"/>
    <w:rsid w:val="000C5F25"/>
    <w:rsid w:val="000E01FE"/>
    <w:rsid w:val="000E1ADA"/>
    <w:rsid w:val="000E5013"/>
    <w:rsid w:val="000E564B"/>
    <w:rsid w:val="000F6CCE"/>
    <w:rsid w:val="00103E1C"/>
    <w:rsid w:val="001041F7"/>
    <w:rsid w:val="00122197"/>
    <w:rsid w:val="001309E6"/>
    <w:rsid w:val="001334C6"/>
    <w:rsid w:val="001343D1"/>
    <w:rsid w:val="001379AD"/>
    <w:rsid w:val="00145553"/>
    <w:rsid w:val="00152401"/>
    <w:rsid w:val="00172011"/>
    <w:rsid w:val="00175D31"/>
    <w:rsid w:val="001809B1"/>
    <w:rsid w:val="00184D6B"/>
    <w:rsid w:val="0019539C"/>
    <w:rsid w:val="001A6788"/>
    <w:rsid w:val="001B39C2"/>
    <w:rsid w:val="001C0A8C"/>
    <w:rsid w:val="001C0EF4"/>
    <w:rsid w:val="001D2D28"/>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301B"/>
    <w:rsid w:val="002B4B31"/>
    <w:rsid w:val="002B5AAB"/>
    <w:rsid w:val="002C182D"/>
    <w:rsid w:val="002D1744"/>
    <w:rsid w:val="002D2BD6"/>
    <w:rsid w:val="002E0443"/>
    <w:rsid w:val="002E1A1D"/>
    <w:rsid w:val="002E7495"/>
    <w:rsid w:val="002E77F4"/>
    <w:rsid w:val="002F0237"/>
    <w:rsid w:val="002F073D"/>
    <w:rsid w:val="002F50BD"/>
    <w:rsid w:val="002F78AB"/>
    <w:rsid w:val="00300208"/>
    <w:rsid w:val="003037EB"/>
    <w:rsid w:val="00303ADB"/>
    <w:rsid w:val="00305C00"/>
    <w:rsid w:val="00306233"/>
    <w:rsid w:val="0030775E"/>
    <w:rsid w:val="0031278E"/>
    <w:rsid w:val="003157D0"/>
    <w:rsid w:val="003236A3"/>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56BC"/>
    <w:rsid w:val="00391678"/>
    <w:rsid w:val="0039500A"/>
    <w:rsid w:val="003979C2"/>
    <w:rsid w:val="003B0E7A"/>
    <w:rsid w:val="003C3D2C"/>
    <w:rsid w:val="003C6CC4"/>
    <w:rsid w:val="003D381C"/>
    <w:rsid w:val="003E1E8D"/>
    <w:rsid w:val="003F3F39"/>
    <w:rsid w:val="003F5CF4"/>
    <w:rsid w:val="003F69C3"/>
    <w:rsid w:val="00401294"/>
    <w:rsid w:val="00405DC9"/>
    <w:rsid w:val="00412714"/>
    <w:rsid w:val="00414993"/>
    <w:rsid w:val="00414F85"/>
    <w:rsid w:val="00417B62"/>
    <w:rsid w:val="00423B78"/>
    <w:rsid w:val="00430E0C"/>
    <w:rsid w:val="004311A3"/>
    <w:rsid w:val="0043641F"/>
    <w:rsid w:val="00444CA2"/>
    <w:rsid w:val="004478D5"/>
    <w:rsid w:val="00454A1D"/>
    <w:rsid w:val="00460918"/>
    <w:rsid w:val="00475571"/>
    <w:rsid w:val="004821F1"/>
    <w:rsid w:val="0048349E"/>
    <w:rsid w:val="004867E0"/>
    <w:rsid w:val="00490FD7"/>
    <w:rsid w:val="004A7DE2"/>
    <w:rsid w:val="004C5561"/>
    <w:rsid w:val="004D0079"/>
    <w:rsid w:val="004D746D"/>
    <w:rsid w:val="004D74F6"/>
    <w:rsid w:val="004D7919"/>
    <w:rsid w:val="004D7A2E"/>
    <w:rsid w:val="004E5DFC"/>
    <w:rsid w:val="00500695"/>
    <w:rsid w:val="00500FAD"/>
    <w:rsid w:val="00505770"/>
    <w:rsid w:val="00513ADF"/>
    <w:rsid w:val="00520F32"/>
    <w:rsid w:val="00531116"/>
    <w:rsid w:val="00534E66"/>
    <w:rsid w:val="00535D89"/>
    <w:rsid w:val="00545244"/>
    <w:rsid w:val="00554907"/>
    <w:rsid w:val="00555EA6"/>
    <w:rsid w:val="0056278A"/>
    <w:rsid w:val="00584CE7"/>
    <w:rsid w:val="005869B8"/>
    <w:rsid w:val="005A4359"/>
    <w:rsid w:val="005A6944"/>
    <w:rsid w:val="005B204E"/>
    <w:rsid w:val="005C3301"/>
    <w:rsid w:val="005C37CF"/>
    <w:rsid w:val="005C79BB"/>
    <w:rsid w:val="005D4C0D"/>
    <w:rsid w:val="005E0C08"/>
    <w:rsid w:val="005E79C7"/>
    <w:rsid w:val="005F599B"/>
    <w:rsid w:val="0060239C"/>
    <w:rsid w:val="0060248C"/>
    <w:rsid w:val="00605B91"/>
    <w:rsid w:val="006067CC"/>
    <w:rsid w:val="00614B48"/>
    <w:rsid w:val="006208F3"/>
    <w:rsid w:val="00623829"/>
    <w:rsid w:val="00624A61"/>
    <w:rsid w:val="006377DD"/>
    <w:rsid w:val="00644EDD"/>
    <w:rsid w:val="00645A10"/>
    <w:rsid w:val="00652A68"/>
    <w:rsid w:val="0065578E"/>
    <w:rsid w:val="006609CF"/>
    <w:rsid w:val="0066269D"/>
    <w:rsid w:val="00666555"/>
    <w:rsid w:val="006727CA"/>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70169A"/>
    <w:rsid w:val="007034FE"/>
    <w:rsid w:val="007137D5"/>
    <w:rsid w:val="00714D56"/>
    <w:rsid w:val="0073114D"/>
    <w:rsid w:val="00740D4F"/>
    <w:rsid w:val="0074663C"/>
    <w:rsid w:val="00750DCB"/>
    <w:rsid w:val="007554A3"/>
    <w:rsid w:val="00756A06"/>
    <w:rsid w:val="00771469"/>
    <w:rsid w:val="0077336A"/>
    <w:rsid w:val="00773487"/>
    <w:rsid w:val="00781027"/>
    <w:rsid w:val="00781585"/>
    <w:rsid w:val="00784075"/>
    <w:rsid w:val="00786E12"/>
    <w:rsid w:val="007902D6"/>
    <w:rsid w:val="007924A7"/>
    <w:rsid w:val="007A11AA"/>
    <w:rsid w:val="007B557A"/>
    <w:rsid w:val="007B7843"/>
    <w:rsid w:val="007C3995"/>
    <w:rsid w:val="007D41EB"/>
    <w:rsid w:val="007D4DA1"/>
    <w:rsid w:val="007E01EA"/>
    <w:rsid w:val="007E18A2"/>
    <w:rsid w:val="007E461F"/>
    <w:rsid w:val="007F1D2D"/>
    <w:rsid w:val="008111FA"/>
    <w:rsid w:val="00811A84"/>
    <w:rsid w:val="008144CB"/>
    <w:rsid w:val="008164BC"/>
    <w:rsid w:val="00820449"/>
    <w:rsid w:val="00833989"/>
    <w:rsid w:val="0084752E"/>
    <w:rsid w:val="00847B4C"/>
    <w:rsid w:val="008541FB"/>
    <w:rsid w:val="0085547F"/>
    <w:rsid w:val="00857C2C"/>
    <w:rsid w:val="00861A93"/>
    <w:rsid w:val="00863064"/>
    <w:rsid w:val="008717AC"/>
    <w:rsid w:val="00883D20"/>
    <w:rsid w:val="00892A84"/>
    <w:rsid w:val="008938C6"/>
    <w:rsid w:val="008962F7"/>
    <w:rsid w:val="008A3211"/>
    <w:rsid w:val="008A5FEE"/>
    <w:rsid w:val="008B14A0"/>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23672"/>
    <w:rsid w:val="00927C6A"/>
    <w:rsid w:val="00932A92"/>
    <w:rsid w:val="00933E81"/>
    <w:rsid w:val="0094076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942"/>
    <w:rsid w:val="009B01EE"/>
    <w:rsid w:val="009C28FD"/>
    <w:rsid w:val="009D36BA"/>
    <w:rsid w:val="009D684E"/>
    <w:rsid w:val="009E08FD"/>
    <w:rsid w:val="009E0C29"/>
    <w:rsid w:val="009E12CB"/>
    <w:rsid w:val="009F2BD3"/>
    <w:rsid w:val="009F4822"/>
    <w:rsid w:val="00A00D1F"/>
    <w:rsid w:val="00A03E8D"/>
    <w:rsid w:val="00A072A2"/>
    <w:rsid w:val="00A234BF"/>
    <w:rsid w:val="00A4270C"/>
    <w:rsid w:val="00A51AD5"/>
    <w:rsid w:val="00A51E67"/>
    <w:rsid w:val="00A552FD"/>
    <w:rsid w:val="00A55D18"/>
    <w:rsid w:val="00A55FB8"/>
    <w:rsid w:val="00A60740"/>
    <w:rsid w:val="00A63150"/>
    <w:rsid w:val="00A7714E"/>
    <w:rsid w:val="00A8313D"/>
    <w:rsid w:val="00A86140"/>
    <w:rsid w:val="00A91EFA"/>
    <w:rsid w:val="00AA1C35"/>
    <w:rsid w:val="00AA7F49"/>
    <w:rsid w:val="00AB2F47"/>
    <w:rsid w:val="00AB7278"/>
    <w:rsid w:val="00AD6F0C"/>
    <w:rsid w:val="00AF1A55"/>
    <w:rsid w:val="00AF2A78"/>
    <w:rsid w:val="00AF4B1B"/>
    <w:rsid w:val="00AF669E"/>
    <w:rsid w:val="00B11A16"/>
    <w:rsid w:val="00B11C59"/>
    <w:rsid w:val="00B11DA4"/>
    <w:rsid w:val="00B15B28"/>
    <w:rsid w:val="00B1662D"/>
    <w:rsid w:val="00B16CE9"/>
    <w:rsid w:val="00B443C3"/>
    <w:rsid w:val="00B45A03"/>
    <w:rsid w:val="00B47B42"/>
    <w:rsid w:val="00B50CA8"/>
    <w:rsid w:val="00B51054"/>
    <w:rsid w:val="00B51B75"/>
    <w:rsid w:val="00B572B7"/>
    <w:rsid w:val="00B74AF2"/>
    <w:rsid w:val="00B75DBE"/>
    <w:rsid w:val="00B77E35"/>
    <w:rsid w:val="00B94979"/>
    <w:rsid w:val="00BA3364"/>
    <w:rsid w:val="00BA369C"/>
    <w:rsid w:val="00BA4E15"/>
    <w:rsid w:val="00BC1E13"/>
    <w:rsid w:val="00BC4453"/>
    <w:rsid w:val="00BD06B0"/>
    <w:rsid w:val="00BD6876"/>
    <w:rsid w:val="00BD6B50"/>
    <w:rsid w:val="00BE3E0E"/>
    <w:rsid w:val="00BF340A"/>
    <w:rsid w:val="00BF4EEF"/>
    <w:rsid w:val="00BF7F68"/>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96C4E"/>
    <w:rsid w:val="00C974F4"/>
    <w:rsid w:val="00CA154C"/>
    <w:rsid w:val="00CB2DE3"/>
    <w:rsid w:val="00CC176C"/>
    <w:rsid w:val="00CC56D1"/>
    <w:rsid w:val="00CC5843"/>
    <w:rsid w:val="00CD0640"/>
    <w:rsid w:val="00CD1FEA"/>
    <w:rsid w:val="00CD2136"/>
    <w:rsid w:val="00CD773E"/>
    <w:rsid w:val="00CE28A5"/>
    <w:rsid w:val="00CF1F6A"/>
    <w:rsid w:val="00D04A29"/>
    <w:rsid w:val="00D07E9E"/>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151D"/>
    <w:rsid w:val="00D82358"/>
    <w:rsid w:val="00D83EE1"/>
    <w:rsid w:val="00D91355"/>
    <w:rsid w:val="00DA2ED6"/>
    <w:rsid w:val="00DB0351"/>
    <w:rsid w:val="00DB4EA7"/>
    <w:rsid w:val="00DD28A2"/>
    <w:rsid w:val="00E02EAF"/>
    <w:rsid w:val="00E16237"/>
    <w:rsid w:val="00E21B3C"/>
    <w:rsid w:val="00E253AA"/>
    <w:rsid w:val="00E63063"/>
    <w:rsid w:val="00E6621B"/>
    <w:rsid w:val="00E7545A"/>
    <w:rsid w:val="00E80F1A"/>
    <w:rsid w:val="00E9631D"/>
    <w:rsid w:val="00EA1709"/>
    <w:rsid w:val="00EA606E"/>
    <w:rsid w:val="00EB1125"/>
    <w:rsid w:val="00EC358B"/>
    <w:rsid w:val="00EC52EC"/>
    <w:rsid w:val="00EE07AB"/>
    <w:rsid w:val="00EE0D45"/>
    <w:rsid w:val="00EE658A"/>
    <w:rsid w:val="00EE7321"/>
    <w:rsid w:val="00EF0658"/>
    <w:rsid w:val="00EF441F"/>
    <w:rsid w:val="00F06D17"/>
    <w:rsid w:val="00F20FA2"/>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D6B351D-F210-4724-B9CE-CF2785B9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5EDC-9825-44BB-8656-E90D8826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7</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6</cp:revision>
  <cp:lastPrinted>2010-01-08T18:19:00Z</cp:lastPrinted>
  <dcterms:created xsi:type="dcterms:W3CDTF">2013-08-16T19:51:00Z</dcterms:created>
  <dcterms:modified xsi:type="dcterms:W3CDTF">2014-12-12T20:44:00Z</dcterms:modified>
</cp:coreProperties>
</file>